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3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259"/>
        <w:gridCol w:w="621"/>
        <w:gridCol w:w="100"/>
        <w:gridCol w:w="115"/>
        <w:gridCol w:w="452"/>
        <w:gridCol w:w="567"/>
        <w:gridCol w:w="184"/>
        <w:gridCol w:w="529"/>
        <w:gridCol w:w="421"/>
        <w:gridCol w:w="284"/>
        <w:gridCol w:w="283"/>
        <w:gridCol w:w="284"/>
        <w:gridCol w:w="425"/>
        <w:gridCol w:w="283"/>
        <w:gridCol w:w="284"/>
        <w:gridCol w:w="283"/>
        <w:gridCol w:w="1134"/>
        <w:gridCol w:w="396"/>
        <w:gridCol w:w="171"/>
        <w:gridCol w:w="71"/>
        <w:gridCol w:w="496"/>
        <w:gridCol w:w="56"/>
        <w:gridCol w:w="23"/>
        <w:gridCol w:w="488"/>
        <w:gridCol w:w="100"/>
        <w:gridCol w:w="326"/>
        <w:gridCol w:w="141"/>
        <w:gridCol w:w="1701"/>
      </w:tblGrid>
      <w:tr w:rsidR="0050549A" w:rsidRPr="00880B29" w14:paraId="690EB1F2" w14:textId="77777777" w:rsidTr="009D3C60">
        <w:trPr>
          <w:cantSplit/>
          <w:jc w:val="center"/>
        </w:trPr>
        <w:tc>
          <w:tcPr>
            <w:tcW w:w="107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C2CB" w14:textId="79E3ED28" w:rsidR="0050549A" w:rsidRPr="00FF4523" w:rsidRDefault="0050549A" w:rsidP="0050549A">
            <w:pPr>
              <w:pStyle w:val="Heading1"/>
              <w:jc w:val="left"/>
              <w:outlineLvl w:val="0"/>
              <w:rPr>
                <w:rFonts w:cstheme="minorBidi"/>
                <w:b w:val="0"/>
                <w:bCs w:val="0"/>
                <w:cs/>
                <w:lang w:bidi="th-TH"/>
              </w:rPr>
            </w:pPr>
            <w:r w:rsidRPr="00FF4523">
              <w:rPr>
                <w:b w:val="0"/>
                <w:bCs w:val="0"/>
              </w:rPr>
              <w:t>1. Details of the organisation</w:t>
            </w:r>
          </w:p>
        </w:tc>
      </w:tr>
      <w:tr w:rsidR="00B1100A" w:rsidRPr="00FC6930" w14:paraId="018524B5" w14:textId="77777777" w:rsidTr="009617D2">
        <w:trPr>
          <w:cantSplit/>
          <w:jc w:val="center"/>
        </w:trPr>
        <w:tc>
          <w:tcPr>
            <w:tcW w:w="38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CD86B3" w14:textId="7BBDF7D3" w:rsidR="00B4311B" w:rsidRPr="00FF4523" w:rsidRDefault="0050549A" w:rsidP="004A3548">
            <w:pPr>
              <w:pStyle w:val="NoSpacing"/>
              <w:rPr>
                <w:rFonts w:eastAsia="Times New Roman"/>
                <w:lang w:eastAsia="en-US"/>
              </w:rPr>
            </w:pPr>
            <w:r w:rsidRPr="00FF4523">
              <w:t>Name of the training organisation under which the activity is to take place</w:t>
            </w:r>
            <w:r w:rsidR="00B4311B" w:rsidRPr="00FF4523">
              <w:t>:</w:t>
            </w:r>
          </w:p>
        </w:tc>
        <w:tc>
          <w:tcPr>
            <w:tcW w:w="694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56F8C" w14:textId="77777777" w:rsidR="00B4311B" w:rsidRPr="00FF4523" w:rsidRDefault="00B4311B" w:rsidP="004A3548">
            <w:pPr>
              <w:pStyle w:val="NoSpacing"/>
              <w:rPr>
                <w:rFonts w:eastAsia="Times New Roman"/>
                <w:lang w:eastAsia="en-US"/>
              </w:rPr>
            </w:pPr>
          </w:p>
        </w:tc>
      </w:tr>
      <w:tr w:rsidR="0069178D" w:rsidRPr="00FC6930" w14:paraId="5B479515" w14:textId="77777777" w:rsidTr="00B11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768" w:type="dxa"/>
            <w:gridSpan w:val="29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66FD4E8" w14:textId="481EE6F7" w:rsidR="0069178D" w:rsidRPr="00FF4523" w:rsidRDefault="009E6FFF" w:rsidP="004A3548">
            <w:pPr>
              <w:pStyle w:val="NoSpacing"/>
            </w:pPr>
            <w:r w:rsidRPr="00FF4523">
              <w:t>Organisation’s</w:t>
            </w:r>
            <w:r w:rsidR="0069178D" w:rsidRPr="00FF4523">
              <w:t xml:space="preserve"> address: </w:t>
            </w:r>
          </w:p>
        </w:tc>
      </w:tr>
      <w:tr w:rsidR="00006A17" w:rsidRPr="00FC6930" w14:paraId="11997ABC" w14:textId="77777777" w:rsidTr="00B11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9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42F276F" w14:textId="77777777" w:rsidR="0069178D" w:rsidRPr="00FF4523" w:rsidRDefault="0069178D" w:rsidP="00D400D5">
            <w:pPr>
              <w:pStyle w:val="NoSpacing"/>
              <w:jc w:val="left"/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8C13E" w14:textId="77777777" w:rsidR="0069178D" w:rsidRPr="00FF4523" w:rsidRDefault="0069178D" w:rsidP="00D400D5">
            <w:pPr>
              <w:pStyle w:val="NoSpacing"/>
              <w:jc w:val="left"/>
            </w:pPr>
            <w:r w:rsidRPr="00FF4523">
              <w:t>Street:</w:t>
            </w:r>
          </w:p>
        </w:tc>
        <w:tc>
          <w:tcPr>
            <w:tcW w:w="58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EA1AEC" w14:textId="77777777" w:rsidR="0069178D" w:rsidRPr="00FF4523" w:rsidRDefault="0069178D" w:rsidP="00D400D5">
            <w:pPr>
              <w:pStyle w:val="NoSpacing"/>
              <w:jc w:val="left"/>
              <w:rPr>
                <w:lang w:val="en-US"/>
              </w:rPr>
            </w:pPr>
          </w:p>
        </w:tc>
        <w:tc>
          <w:tcPr>
            <w:tcW w:w="1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7C0CE" w14:textId="77777777" w:rsidR="0069178D" w:rsidRPr="00FF4523" w:rsidRDefault="0069178D" w:rsidP="00D400D5">
            <w:pPr>
              <w:pStyle w:val="NoSpacing"/>
              <w:jc w:val="left"/>
            </w:pPr>
            <w:r w:rsidRPr="00FF4523">
              <w:t>Number: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44C63B2" w14:textId="77777777" w:rsidR="0069178D" w:rsidRPr="00FF4523" w:rsidRDefault="0069178D" w:rsidP="00D400D5">
            <w:pPr>
              <w:pStyle w:val="NoSpacing"/>
              <w:jc w:val="left"/>
            </w:pPr>
          </w:p>
        </w:tc>
      </w:tr>
      <w:tr w:rsidR="00006A17" w:rsidRPr="00FC6930" w14:paraId="4FCE5421" w14:textId="77777777" w:rsidTr="00B11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9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8063452" w14:textId="77777777" w:rsidR="0069178D" w:rsidRPr="00FF4523" w:rsidRDefault="0069178D" w:rsidP="00D400D5">
            <w:pPr>
              <w:pStyle w:val="NoSpacing"/>
              <w:jc w:val="left"/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120635" w14:textId="77777777" w:rsidR="0069178D" w:rsidRPr="00FF4523" w:rsidRDefault="0069178D" w:rsidP="00D400D5">
            <w:pPr>
              <w:pStyle w:val="NoSpacing"/>
              <w:jc w:val="left"/>
            </w:pPr>
            <w:r w:rsidRPr="00FF4523">
              <w:t>Place:</w:t>
            </w:r>
          </w:p>
        </w:tc>
        <w:tc>
          <w:tcPr>
            <w:tcW w:w="58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84DF9F" w14:textId="77777777" w:rsidR="0069178D" w:rsidRPr="00FF4523" w:rsidRDefault="0069178D" w:rsidP="00D400D5">
            <w:pPr>
              <w:pStyle w:val="NoSpacing"/>
              <w:jc w:val="left"/>
            </w:pPr>
          </w:p>
        </w:tc>
        <w:tc>
          <w:tcPr>
            <w:tcW w:w="1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38B5C" w14:textId="77777777" w:rsidR="0069178D" w:rsidRPr="00FF4523" w:rsidRDefault="0069178D" w:rsidP="00D400D5">
            <w:pPr>
              <w:pStyle w:val="NoSpacing"/>
              <w:jc w:val="left"/>
            </w:pPr>
            <w:r w:rsidRPr="00FF4523">
              <w:t>Postal code: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88635E4" w14:textId="77777777" w:rsidR="0069178D" w:rsidRPr="00FF4523" w:rsidRDefault="0069178D" w:rsidP="00D400D5">
            <w:pPr>
              <w:pStyle w:val="NoSpacing"/>
              <w:jc w:val="left"/>
            </w:pPr>
          </w:p>
        </w:tc>
      </w:tr>
      <w:tr w:rsidR="00D9608C" w:rsidRPr="00FC6930" w14:paraId="57E55A85" w14:textId="77777777" w:rsidTr="00B11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9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97E49D5" w14:textId="77777777" w:rsidR="0069178D" w:rsidRPr="00FF4523" w:rsidRDefault="0069178D" w:rsidP="00D400D5">
            <w:pPr>
              <w:pStyle w:val="NoSpacing"/>
              <w:jc w:val="left"/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E35409" w14:textId="77777777" w:rsidR="0069178D" w:rsidRPr="00FF4523" w:rsidRDefault="0069178D" w:rsidP="00D400D5">
            <w:pPr>
              <w:pStyle w:val="NoSpacing"/>
              <w:jc w:val="left"/>
            </w:pPr>
            <w:r w:rsidRPr="00FF4523">
              <w:t>Country:</w:t>
            </w:r>
          </w:p>
        </w:tc>
        <w:tc>
          <w:tcPr>
            <w:tcW w:w="9382" w:type="dxa"/>
            <w:gridSpan w:val="24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81BA712" w14:textId="77777777" w:rsidR="0069178D" w:rsidRPr="00FF4523" w:rsidRDefault="0069178D" w:rsidP="00D400D5">
            <w:pPr>
              <w:pStyle w:val="NoSpacing"/>
              <w:jc w:val="left"/>
            </w:pPr>
          </w:p>
        </w:tc>
      </w:tr>
      <w:tr w:rsidR="00871CF6" w:rsidRPr="00FC6930" w14:paraId="5CAD0797" w14:textId="77777777" w:rsidTr="00B11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6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14CE7942" w14:textId="77777777" w:rsidR="0069178D" w:rsidRPr="00FF4523" w:rsidRDefault="0069178D" w:rsidP="004A3548">
            <w:pPr>
              <w:pStyle w:val="NoSpacing"/>
            </w:pPr>
            <w:r w:rsidRPr="00FF4523">
              <w:t>Telephone:</w:t>
            </w:r>
          </w:p>
        </w:tc>
        <w:tc>
          <w:tcPr>
            <w:tcW w:w="9382" w:type="dxa"/>
            <w:gridSpan w:val="24"/>
            <w:tcBorders>
              <w:top w:val="nil"/>
              <w:left w:val="nil"/>
              <w:bottom w:val="nil"/>
            </w:tcBorders>
            <w:shd w:val="clear" w:color="auto" w:fill="auto"/>
          </w:tcPr>
          <w:p w14:paraId="500EA3C1" w14:textId="77777777" w:rsidR="0069178D" w:rsidRPr="00FF4523" w:rsidRDefault="0069178D" w:rsidP="004A3548">
            <w:pPr>
              <w:pStyle w:val="NoSpacing"/>
            </w:pPr>
          </w:p>
        </w:tc>
      </w:tr>
      <w:tr w:rsidR="00D9608C" w:rsidRPr="00FC6930" w14:paraId="0C9D493D" w14:textId="77777777" w:rsidTr="00B11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6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091BF2" w14:textId="77777777" w:rsidR="0069178D" w:rsidRPr="00FF4523" w:rsidRDefault="0069178D" w:rsidP="004A3548">
            <w:pPr>
              <w:pStyle w:val="NoSpacing"/>
            </w:pPr>
            <w:r w:rsidRPr="00FF4523">
              <w:t xml:space="preserve">Email: </w:t>
            </w:r>
          </w:p>
        </w:tc>
        <w:tc>
          <w:tcPr>
            <w:tcW w:w="9382" w:type="dxa"/>
            <w:gridSpan w:val="24"/>
            <w:tcBorders>
              <w:top w:val="nil"/>
              <w:left w:val="nil"/>
              <w:bottom w:val="nil"/>
            </w:tcBorders>
            <w:shd w:val="clear" w:color="auto" w:fill="auto"/>
          </w:tcPr>
          <w:p w14:paraId="798208EC" w14:textId="77777777" w:rsidR="0069178D" w:rsidRPr="00FF4523" w:rsidRDefault="0069178D" w:rsidP="004A3548">
            <w:pPr>
              <w:pStyle w:val="NoSpacing"/>
            </w:pPr>
          </w:p>
        </w:tc>
      </w:tr>
      <w:tr w:rsidR="009E6FFF" w:rsidRPr="00FC6930" w14:paraId="153967E5" w14:textId="77777777" w:rsidTr="00B11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6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59C15975" w14:textId="66C650EF" w:rsidR="009E6FFF" w:rsidRPr="00FF4523" w:rsidRDefault="009E6FFF" w:rsidP="004A3548">
            <w:pPr>
              <w:pStyle w:val="NoSpacing"/>
            </w:pPr>
            <w:r w:rsidRPr="00FF4523">
              <w:t>Website:</w:t>
            </w:r>
          </w:p>
        </w:tc>
        <w:tc>
          <w:tcPr>
            <w:tcW w:w="9382" w:type="dxa"/>
            <w:gridSpan w:val="24"/>
            <w:tcBorders>
              <w:top w:val="nil"/>
              <w:left w:val="nil"/>
              <w:bottom w:val="nil"/>
            </w:tcBorders>
            <w:shd w:val="clear" w:color="auto" w:fill="auto"/>
          </w:tcPr>
          <w:p w14:paraId="6991B0D2" w14:textId="77777777" w:rsidR="009E6FFF" w:rsidRPr="00FF4523" w:rsidRDefault="009E6FFF" w:rsidP="004A3548">
            <w:pPr>
              <w:pStyle w:val="NoSpacing"/>
            </w:pPr>
          </w:p>
        </w:tc>
      </w:tr>
      <w:tr w:rsidR="007006E1" w:rsidRPr="00FC6930" w14:paraId="17277447" w14:textId="77777777" w:rsidTr="00B1100A">
        <w:trPr>
          <w:cantSplit/>
          <w:jc w:val="center"/>
        </w:trPr>
        <w:tc>
          <w:tcPr>
            <w:tcW w:w="1076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5338D" w14:textId="77777777" w:rsidR="007006E1" w:rsidRPr="00FF4523" w:rsidRDefault="007006E1" w:rsidP="0050549A">
            <w:pPr>
              <w:pStyle w:val="NoSpacing"/>
              <w:rPr>
                <w:rFonts w:eastAsia="Times New Roman"/>
                <w:lang w:eastAsia="en-US"/>
              </w:rPr>
            </w:pPr>
          </w:p>
        </w:tc>
      </w:tr>
      <w:tr w:rsidR="003823E2" w:rsidRPr="009D6B29" w14:paraId="736F74B0" w14:textId="77777777" w:rsidTr="00FF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  <w:jc w:val="center"/>
        </w:trPr>
        <w:tc>
          <w:tcPr>
            <w:tcW w:w="10768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FCD2F" w14:textId="6AA4DA38" w:rsidR="003823E2" w:rsidRPr="00CE3E3A" w:rsidRDefault="003823E2" w:rsidP="00C01501">
            <w:pPr>
              <w:pStyle w:val="Heading1"/>
              <w:outlineLvl w:val="0"/>
              <w:rPr>
                <w:rFonts w:cstheme="minorBidi"/>
                <w:b w:val="0"/>
                <w:bCs w:val="0"/>
                <w:cs/>
                <w:lang w:bidi="th-TH"/>
              </w:rPr>
            </w:pPr>
            <w:r w:rsidRPr="00FF4523">
              <w:rPr>
                <w:b w:val="0"/>
                <w:bCs w:val="0"/>
              </w:rPr>
              <w:t xml:space="preserve">2. </w:t>
            </w:r>
            <w:r w:rsidR="00897B82" w:rsidRPr="00FF4523">
              <w:rPr>
                <w:b w:val="0"/>
                <w:bCs w:val="0"/>
              </w:rPr>
              <w:t>New t</w:t>
            </w:r>
            <w:r w:rsidRPr="00FF4523">
              <w:rPr>
                <w:b w:val="0"/>
                <w:bCs w:val="0"/>
              </w:rPr>
              <w:t>raining courses</w:t>
            </w:r>
            <w:r w:rsidR="001652FC" w:rsidRPr="00FF4523">
              <w:rPr>
                <w:b w:val="0"/>
                <w:bCs w:val="0"/>
              </w:rPr>
              <w:t xml:space="preserve"> offered</w:t>
            </w:r>
          </w:p>
        </w:tc>
      </w:tr>
      <w:tr w:rsidR="00AA2C5E" w:rsidRPr="00791C93" w14:paraId="4AB2BE0C" w14:textId="77777777" w:rsidTr="00B11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9"/>
          <w:jc w:val="center"/>
        </w:trPr>
        <w:tc>
          <w:tcPr>
            <w:tcW w:w="550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DC845E" w14:textId="053AA877" w:rsidR="00547C95" w:rsidRPr="00FF4523" w:rsidRDefault="0045134D" w:rsidP="00B1708B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7607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C95" w:rsidRPr="00FF45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8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48962A" w14:textId="1DF6A004" w:rsidR="00547C95" w:rsidRPr="00FF4523" w:rsidRDefault="00547C95" w:rsidP="00B1708B">
            <w:pPr>
              <w:pStyle w:val="NoSpacing"/>
              <w:rPr>
                <w:rFonts w:cstheme="minorHAnsi"/>
              </w:rPr>
            </w:pPr>
            <w:r w:rsidRPr="00FF4523">
              <w:rPr>
                <w:rFonts w:cstheme="minorHAnsi"/>
              </w:rPr>
              <w:t>LAPL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714F89" w14:textId="27D4C7CD" w:rsidR="00547C95" w:rsidRPr="00FF4523" w:rsidRDefault="0045134D" w:rsidP="00B1708B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8434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C95" w:rsidRPr="00FF45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CECA83" w14:textId="493FBE7D" w:rsidR="00547C95" w:rsidRPr="00FF4523" w:rsidRDefault="00547C95" w:rsidP="00B1708B">
            <w:pPr>
              <w:pStyle w:val="NoSpacing"/>
              <w:rPr>
                <w:rFonts w:cstheme="minorHAnsi"/>
              </w:rPr>
            </w:pPr>
            <w:r w:rsidRPr="00FF4523">
              <w:rPr>
                <w:rFonts w:cstheme="minorHAnsi"/>
              </w:rPr>
              <w:t>PPL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3BDE8D" w14:textId="76C1C8A5" w:rsidR="00547C95" w:rsidRPr="00FF4523" w:rsidRDefault="0045134D" w:rsidP="00B1708B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2981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C95" w:rsidRPr="00FF45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D5B4B2" w14:textId="26FA4650" w:rsidR="00547C95" w:rsidRPr="00FF4523" w:rsidRDefault="00547C95" w:rsidP="00B1708B">
            <w:pPr>
              <w:pStyle w:val="NoSpacing"/>
              <w:rPr>
                <w:rFonts w:cstheme="minorHAnsi"/>
              </w:rPr>
            </w:pPr>
            <w:r w:rsidRPr="00FF4523">
              <w:rPr>
                <w:rFonts w:cstheme="minorHAnsi"/>
              </w:rPr>
              <w:t>SPL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77F609" w14:textId="4A033F50" w:rsidR="00547C95" w:rsidRPr="00FF4523" w:rsidRDefault="0045134D" w:rsidP="00B1708B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6767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C95" w:rsidRPr="00FF45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26A770" w14:textId="13C2AFDF" w:rsidR="00547C95" w:rsidRPr="00FF4523" w:rsidRDefault="00547C95" w:rsidP="00B1708B">
            <w:pPr>
              <w:pStyle w:val="NoSpacing"/>
              <w:rPr>
                <w:rFonts w:cstheme="minorHAnsi"/>
              </w:rPr>
            </w:pPr>
            <w:r w:rsidRPr="00FF4523">
              <w:rPr>
                <w:rFonts w:cstheme="minorHAnsi"/>
              </w:rPr>
              <w:t>BPL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F24A4D" w14:textId="64CFAE37" w:rsidR="00547C95" w:rsidRPr="00FF4523" w:rsidRDefault="0045134D" w:rsidP="00B1708B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0622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C95" w:rsidRPr="00FF45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196B47" w14:textId="59A2F187" w:rsidR="00547C95" w:rsidRPr="00FF4523" w:rsidRDefault="00547C95" w:rsidP="00B1708B">
            <w:pPr>
              <w:pStyle w:val="NoSpacing"/>
              <w:jc w:val="left"/>
              <w:rPr>
                <w:rFonts w:cstheme="minorHAnsi"/>
              </w:rPr>
            </w:pPr>
            <w:r w:rsidRPr="00FF4523">
              <w:rPr>
                <w:rFonts w:cstheme="minorHAnsi"/>
              </w:rPr>
              <w:t>CPL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354D93" w14:textId="0503DD5E" w:rsidR="00547C95" w:rsidRPr="00FF4523" w:rsidRDefault="0045134D" w:rsidP="00B1708B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9082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C5E" w:rsidRPr="00FF452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left w:val="nil"/>
              <w:bottom w:val="nil"/>
            </w:tcBorders>
            <w:shd w:val="clear" w:color="auto" w:fill="auto"/>
          </w:tcPr>
          <w:p w14:paraId="5BEDBE84" w14:textId="5EA269F6" w:rsidR="00547C95" w:rsidRPr="00FF4523" w:rsidRDefault="00547C95" w:rsidP="00B1708B">
            <w:pPr>
              <w:pStyle w:val="NoSpacing"/>
              <w:jc w:val="left"/>
              <w:rPr>
                <w:rFonts w:cstheme="minorHAnsi"/>
              </w:rPr>
            </w:pPr>
            <w:r w:rsidRPr="00FF4523">
              <w:rPr>
                <w:rFonts w:cstheme="minorHAnsi"/>
              </w:rPr>
              <w:t>ATPL</w:t>
            </w:r>
          </w:p>
        </w:tc>
      </w:tr>
      <w:tr w:rsidR="00D9608C" w:rsidRPr="00791C93" w14:paraId="6E20502B" w14:textId="77777777" w:rsidTr="00B11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9"/>
          <w:jc w:val="center"/>
        </w:trPr>
        <w:tc>
          <w:tcPr>
            <w:tcW w:w="550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EC5B49" w14:textId="6B22089A" w:rsidR="00B1708B" w:rsidRPr="00FF4523" w:rsidRDefault="0045134D" w:rsidP="00B1708B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6891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08B" w:rsidRPr="00FF45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39" w:type="dxa"/>
            <w:gridSpan w:val="6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76D3D1" w14:textId="5E631322" w:rsidR="00B1708B" w:rsidRPr="00FF4523" w:rsidRDefault="00B1708B" w:rsidP="00B1708B">
            <w:pPr>
              <w:pStyle w:val="NoSpacing"/>
              <w:rPr>
                <w:rFonts w:cstheme="minorHAnsi"/>
              </w:rPr>
            </w:pPr>
            <w:r w:rsidRPr="00FF4523">
              <w:rPr>
                <w:rFonts w:cstheme="minorHAnsi"/>
              </w:rPr>
              <w:t>IR</w:t>
            </w:r>
          </w:p>
        </w:tc>
        <w:tc>
          <w:tcPr>
            <w:tcW w:w="52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A8B9AA" w14:textId="19E1D8E5" w:rsidR="00B1708B" w:rsidRPr="00FF4523" w:rsidRDefault="0045134D" w:rsidP="00B1708B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8327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08B" w:rsidRPr="00FF45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6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D18581" w14:textId="25E45ACA" w:rsidR="00B1708B" w:rsidRPr="00545B03" w:rsidRDefault="00545B03" w:rsidP="00B1708B">
            <w:pPr>
              <w:pStyle w:val="NoSpacing"/>
              <w:rPr>
                <w:rFonts w:cs="Browallia New"/>
                <w:szCs w:val="28"/>
                <w:lang w:val="en-US" w:bidi="th-TH"/>
              </w:rPr>
            </w:pPr>
            <w:r w:rsidRPr="00545B03">
              <w:rPr>
                <w:rFonts w:cs="Browallia New"/>
                <w:szCs w:val="28"/>
                <w:lang w:val="en-US" w:bidi="th-TH"/>
              </w:rPr>
              <w:t>CB IR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FB6819" w14:textId="1C82B779" w:rsidR="00B1708B" w:rsidRPr="00FF4523" w:rsidRDefault="0045134D" w:rsidP="00B1708B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6577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08B" w:rsidRPr="00FF452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2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50AA3F" w14:textId="22729F1D" w:rsidR="00B1708B" w:rsidRPr="00FF4523" w:rsidRDefault="00B1708B" w:rsidP="00B1708B">
            <w:pPr>
              <w:pStyle w:val="NoSpacing"/>
              <w:jc w:val="left"/>
              <w:rPr>
                <w:rFonts w:cstheme="minorHAnsi"/>
              </w:rPr>
            </w:pPr>
            <w:r w:rsidRPr="00FF4523">
              <w:rPr>
                <w:rFonts w:cstheme="minorHAnsi"/>
              </w:rPr>
              <w:t>Night rating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9FFB6B" w14:textId="5A6DF219" w:rsidR="00B1708B" w:rsidRPr="00FF4523" w:rsidRDefault="0045134D" w:rsidP="00B1708B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7373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08B" w:rsidRPr="00FF45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79" w:type="dxa"/>
            <w:gridSpan w:val="6"/>
            <w:tcBorders>
              <w:left w:val="nil"/>
              <w:bottom w:val="nil"/>
            </w:tcBorders>
            <w:shd w:val="clear" w:color="auto" w:fill="auto"/>
          </w:tcPr>
          <w:p w14:paraId="0E7D0B1F" w14:textId="666413A2" w:rsidR="00B1708B" w:rsidRPr="00FF4523" w:rsidRDefault="00B1708B" w:rsidP="00B1708B">
            <w:pPr>
              <w:pStyle w:val="NoSpacing"/>
              <w:jc w:val="left"/>
              <w:rPr>
                <w:rFonts w:cstheme="minorHAnsi"/>
              </w:rPr>
            </w:pPr>
            <w:r w:rsidRPr="00FF4523">
              <w:rPr>
                <w:rFonts w:cstheme="minorHAnsi"/>
              </w:rPr>
              <w:t>Type rating/Class rating</w:t>
            </w:r>
          </w:p>
        </w:tc>
      </w:tr>
      <w:tr w:rsidR="00F03036" w:rsidRPr="00791C93" w14:paraId="52DE7526" w14:textId="77777777" w:rsidTr="00B11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9"/>
          <w:jc w:val="center"/>
        </w:trPr>
        <w:tc>
          <w:tcPr>
            <w:tcW w:w="550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31A202" w14:textId="77777777" w:rsidR="00B1708B" w:rsidRPr="00FF4523" w:rsidRDefault="0045134D" w:rsidP="00B1708B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4509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08B" w:rsidRPr="00FF452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39" w:type="dxa"/>
            <w:gridSpan w:val="6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2103C9" w14:textId="77777777" w:rsidR="00B1708B" w:rsidRPr="00FF4523" w:rsidRDefault="00B1708B" w:rsidP="00B1708B">
            <w:pPr>
              <w:pStyle w:val="NoSpacing"/>
              <w:rPr>
                <w:rFonts w:cstheme="minorHAnsi"/>
              </w:rPr>
            </w:pPr>
            <w:r w:rsidRPr="00FF4523">
              <w:rPr>
                <w:rFonts w:cstheme="minorHAnsi"/>
              </w:rPr>
              <w:t>FI</w:t>
            </w:r>
          </w:p>
        </w:tc>
        <w:tc>
          <w:tcPr>
            <w:tcW w:w="52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9B26CA" w14:textId="77777777" w:rsidR="00B1708B" w:rsidRPr="00FF4523" w:rsidRDefault="0045134D" w:rsidP="00B1708B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0707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08B" w:rsidRPr="00FF45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6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2BD519" w14:textId="77777777" w:rsidR="00B1708B" w:rsidRPr="00FF4523" w:rsidRDefault="00B1708B" w:rsidP="00B1708B">
            <w:pPr>
              <w:pStyle w:val="NoSpacing"/>
              <w:rPr>
                <w:rFonts w:cstheme="minorHAnsi"/>
              </w:rPr>
            </w:pPr>
            <w:r w:rsidRPr="00FF4523">
              <w:rPr>
                <w:rFonts w:cstheme="minorHAnsi"/>
              </w:rPr>
              <w:t>IRI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9ADF06" w14:textId="77777777" w:rsidR="00B1708B" w:rsidRPr="00FF4523" w:rsidRDefault="0045134D" w:rsidP="00B1708B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9062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08B" w:rsidRPr="00FF452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2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6AC9D6" w14:textId="77777777" w:rsidR="00B1708B" w:rsidRPr="00FF4523" w:rsidRDefault="00B1708B" w:rsidP="00B1708B">
            <w:pPr>
              <w:pStyle w:val="NoSpacing"/>
              <w:rPr>
                <w:rFonts w:cstheme="minorHAnsi"/>
              </w:rPr>
            </w:pPr>
            <w:r w:rsidRPr="00FF4523">
              <w:rPr>
                <w:rFonts w:cstheme="minorHAnsi"/>
              </w:rPr>
              <w:t>CRI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CDFCB9" w14:textId="77455F0C" w:rsidR="00B1708B" w:rsidRPr="00FF4523" w:rsidRDefault="0045134D" w:rsidP="00B1708B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4376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E3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779" w:type="dxa"/>
            <w:gridSpan w:val="6"/>
            <w:tcBorders>
              <w:left w:val="nil"/>
              <w:bottom w:val="nil"/>
            </w:tcBorders>
            <w:shd w:val="clear" w:color="auto" w:fill="auto"/>
          </w:tcPr>
          <w:p w14:paraId="196500DA" w14:textId="77777777" w:rsidR="00B1708B" w:rsidRPr="00FF4523" w:rsidRDefault="00B1708B" w:rsidP="00B1708B">
            <w:pPr>
              <w:pStyle w:val="NoSpacing"/>
              <w:rPr>
                <w:rFonts w:cstheme="minorHAnsi"/>
              </w:rPr>
            </w:pPr>
            <w:r w:rsidRPr="00FF4523">
              <w:rPr>
                <w:rFonts w:cstheme="minorHAnsi"/>
              </w:rPr>
              <w:t>TRI</w:t>
            </w:r>
          </w:p>
        </w:tc>
      </w:tr>
      <w:tr w:rsidR="00F03036" w:rsidRPr="00791C93" w14:paraId="10E04D49" w14:textId="77777777" w:rsidTr="00B11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9"/>
          <w:jc w:val="center"/>
        </w:trPr>
        <w:tc>
          <w:tcPr>
            <w:tcW w:w="550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41175C" w14:textId="77777777" w:rsidR="00B1708B" w:rsidRPr="00FF4523" w:rsidRDefault="0045134D" w:rsidP="00B1708B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9852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08B" w:rsidRPr="00FF452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39" w:type="dxa"/>
            <w:gridSpan w:val="6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29F51F" w14:textId="77777777" w:rsidR="00B1708B" w:rsidRPr="00FF4523" w:rsidRDefault="00B1708B" w:rsidP="00B1708B">
            <w:pPr>
              <w:pStyle w:val="NoSpacing"/>
              <w:rPr>
                <w:rFonts w:cstheme="minorHAnsi"/>
              </w:rPr>
            </w:pPr>
            <w:r w:rsidRPr="00FF4523">
              <w:rPr>
                <w:rFonts w:cstheme="minorHAnsi"/>
              </w:rPr>
              <w:t>Aerobatic rating</w:t>
            </w:r>
          </w:p>
        </w:tc>
        <w:tc>
          <w:tcPr>
            <w:tcW w:w="52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AD71CB" w14:textId="77777777" w:rsidR="00B1708B" w:rsidRPr="00FF4523" w:rsidRDefault="0045134D" w:rsidP="00B1708B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979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08B" w:rsidRPr="00FF45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6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F32FD1" w14:textId="2B439A8D" w:rsidR="00B1708B" w:rsidRPr="00FF4523" w:rsidRDefault="00CE3E3A" w:rsidP="00B1708B">
            <w:pPr>
              <w:pStyle w:val="NoSpacing"/>
              <w:rPr>
                <w:rFonts w:cstheme="minorHAnsi"/>
              </w:rPr>
            </w:pPr>
            <w:r>
              <w:rPr>
                <w:rFonts w:cs="Browallia New"/>
                <w:szCs w:val="28"/>
                <w:lang w:val="en-US" w:bidi="th-TH"/>
              </w:rPr>
              <w:t>Glider</w:t>
            </w:r>
            <w:r w:rsidR="00B1708B" w:rsidRPr="00FF4523">
              <w:rPr>
                <w:rFonts w:cstheme="minorHAnsi"/>
              </w:rPr>
              <w:t xml:space="preserve"> towing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7E522C" w14:textId="77777777" w:rsidR="00B1708B" w:rsidRPr="00FF4523" w:rsidRDefault="0045134D" w:rsidP="00B1708B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0774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08B" w:rsidRPr="00FF452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2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233561" w14:textId="77777777" w:rsidR="00B1708B" w:rsidRPr="00FF4523" w:rsidRDefault="00B1708B" w:rsidP="00B1708B">
            <w:pPr>
              <w:pStyle w:val="NoSpacing"/>
              <w:rPr>
                <w:rFonts w:cstheme="minorHAnsi"/>
              </w:rPr>
            </w:pPr>
            <w:r w:rsidRPr="00FF4523">
              <w:rPr>
                <w:rFonts w:cstheme="minorHAnsi"/>
              </w:rPr>
              <w:t>Banner towing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C3AA73" w14:textId="3BF9F39F" w:rsidR="00B1708B" w:rsidRPr="00FF4523" w:rsidRDefault="00B1708B" w:rsidP="00B1708B">
            <w:pPr>
              <w:pStyle w:val="NoSpacing"/>
              <w:rPr>
                <w:rFonts w:cstheme="minorHAnsi"/>
              </w:rPr>
            </w:pPr>
          </w:p>
        </w:tc>
        <w:tc>
          <w:tcPr>
            <w:tcW w:w="2779" w:type="dxa"/>
            <w:gridSpan w:val="6"/>
            <w:tcBorders>
              <w:left w:val="nil"/>
              <w:bottom w:val="nil"/>
            </w:tcBorders>
            <w:shd w:val="clear" w:color="auto" w:fill="auto"/>
          </w:tcPr>
          <w:p w14:paraId="766EB9F1" w14:textId="09765835" w:rsidR="00B1708B" w:rsidRPr="00FF4523" w:rsidRDefault="00B1708B" w:rsidP="00B1708B">
            <w:pPr>
              <w:pStyle w:val="NoSpacing"/>
              <w:rPr>
                <w:rFonts w:cstheme="minorHAnsi"/>
              </w:rPr>
            </w:pPr>
          </w:p>
        </w:tc>
      </w:tr>
      <w:tr w:rsidR="00D9608C" w:rsidRPr="00791C93" w14:paraId="1812965A" w14:textId="77777777" w:rsidTr="00B11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9"/>
          <w:jc w:val="center"/>
        </w:trPr>
        <w:tc>
          <w:tcPr>
            <w:tcW w:w="55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01B161" w14:textId="77777777" w:rsidR="00B1708B" w:rsidRPr="00FF4523" w:rsidRDefault="0045134D" w:rsidP="00B1708B">
            <w:pPr>
              <w:pStyle w:val="NoSpacing"/>
              <w:jc w:val="lef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9282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08B" w:rsidRPr="00FF452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18" w:type="dxa"/>
            <w:gridSpan w:val="2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3FE9122" w14:textId="77777777" w:rsidR="00B1708B" w:rsidRPr="00FF4523" w:rsidRDefault="00B1708B" w:rsidP="00B1708B">
            <w:pPr>
              <w:pStyle w:val="NoSpacing"/>
              <w:jc w:val="left"/>
              <w:rPr>
                <w:rFonts w:cstheme="minorHAnsi"/>
              </w:rPr>
            </w:pPr>
            <w:r w:rsidRPr="00FF4523">
              <w:rPr>
                <w:rFonts w:cstheme="minorHAnsi"/>
              </w:rPr>
              <w:t>Other (specify in “Remarks”)</w:t>
            </w:r>
          </w:p>
        </w:tc>
      </w:tr>
      <w:tr w:rsidR="00F03036" w14:paraId="571EA7A1" w14:textId="77777777" w:rsidTr="00B11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27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1EBBBC" w14:textId="77777777" w:rsidR="00B1708B" w:rsidRPr="00FF4523" w:rsidRDefault="00B1708B" w:rsidP="00B1708B">
            <w:pPr>
              <w:pStyle w:val="NoSpacing"/>
            </w:pPr>
            <w:proofErr w:type="spellStart"/>
            <w:proofErr w:type="gramStart"/>
            <w:r w:rsidRPr="00FF4523">
              <w:rPr>
                <w:lang w:val="fr-FR"/>
              </w:rPr>
              <w:t>Remarks</w:t>
            </w:r>
            <w:proofErr w:type="spellEnd"/>
            <w:r w:rsidRPr="00FF4523">
              <w:t>:</w:t>
            </w:r>
            <w:proofErr w:type="gramEnd"/>
          </w:p>
        </w:tc>
        <w:tc>
          <w:tcPr>
            <w:tcW w:w="949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214E83F" w14:textId="77777777" w:rsidR="00B1708B" w:rsidRPr="00CE3E3A" w:rsidRDefault="00B1708B" w:rsidP="00B1708B">
            <w:pPr>
              <w:pStyle w:val="NoSpacing"/>
              <w:rPr>
                <w:lang w:val="en-US"/>
              </w:rPr>
            </w:pPr>
          </w:p>
        </w:tc>
      </w:tr>
      <w:tr w:rsidR="00B33924" w14:paraId="3F4FD3EA" w14:textId="7CF92E2B" w:rsidTr="005C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815" w:type="dxa"/>
            <w:gridSpan w:val="1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244F797" w14:textId="0DD3EDF8" w:rsidR="00D9608C" w:rsidRPr="00FF4523" w:rsidRDefault="00D9608C" w:rsidP="00F1564F">
            <w:pPr>
              <w:pStyle w:val="NoSpacing"/>
            </w:pPr>
            <w:r w:rsidRPr="00FF4523">
              <w:t xml:space="preserve">Part of the training subcontracted?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DB04B0" w14:textId="27A5781C" w:rsidR="00D9608C" w:rsidRPr="00FF4523" w:rsidRDefault="0045134D" w:rsidP="00F1564F">
            <w:pPr>
              <w:pStyle w:val="NoSpacing"/>
            </w:pPr>
            <w:sdt>
              <w:sdtPr>
                <w:rPr>
                  <w:rFonts w:cstheme="minorHAnsi"/>
                  <w:sz w:val="20"/>
                  <w:szCs w:val="20"/>
                </w:rPr>
                <w:id w:val="62088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8C" w:rsidRPr="00FF452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6"/>
            <w:tcBorders>
              <w:left w:val="nil"/>
              <w:bottom w:val="nil"/>
              <w:right w:val="nil"/>
            </w:tcBorders>
          </w:tcPr>
          <w:p w14:paraId="7E6D1B62" w14:textId="73D53C39" w:rsidR="00D9608C" w:rsidRPr="00FF4523" w:rsidRDefault="00D9608C" w:rsidP="00F1564F">
            <w:pPr>
              <w:pStyle w:val="NoSpacing"/>
            </w:pPr>
            <w:r w:rsidRPr="00FF4523">
              <w:rPr>
                <w:rFonts w:cstheme="minorHAnsi"/>
              </w:rPr>
              <w:t>Yes</w:t>
            </w:r>
            <w:r w:rsidR="004F7E01" w:rsidRPr="00FF4523">
              <w:rPr>
                <w:rFonts w:cstheme="minorHAnsi"/>
              </w:rPr>
              <w:t>*</w:t>
            </w: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3AC070DE" w14:textId="4DB08C72" w:rsidR="00D9608C" w:rsidRPr="00FF4523" w:rsidRDefault="0045134D" w:rsidP="00F1564F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5869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8C" w:rsidRPr="00FF45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4"/>
            <w:tcBorders>
              <w:left w:val="nil"/>
              <w:bottom w:val="nil"/>
            </w:tcBorders>
          </w:tcPr>
          <w:p w14:paraId="03B6CEA4" w14:textId="0CD0D9E8" w:rsidR="00D9608C" w:rsidRPr="00FF4523" w:rsidRDefault="00D9608C" w:rsidP="00F1564F">
            <w:pPr>
              <w:pStyle w:val="NoSpacing"/>
            </w:pPr>
            <w:r w:rsidRPr="00FF4523">
              <w:rPr>
                <w:rFonts w:cstheme="minorHAnsi"/>
              </w:rPr>
              <w:t>No</w:t>
            </w:r>
          </w:p>
        </w:tc>
      </w:tr>
      <w:tr w:rsidR="00D9608C" w:rsidRPr="00F1564F" w14:paraId="53214DCB" w14:textId="77777777" w:rsidTr="0096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815" w:type="dxa"/>
            <w:gridSpan w:val="14"/>
            <w:tcBorders>
              <w:top w:val="nil"/>
              <w:right w:val="nil"/>
            </w:tcBorders>
            <w:shd w:val="clear" w:color="auto" w:fill="auto"/>
          </w:tcPr>
          <w:p w14:paraId="64D30F50" w14:textId="4933EF03" w:rsidR="00D9608C" w:rsidRPr="00FF4523" w:rsidRDefault="004F7E01" w:rsidP="00D9608C">
            <w:pPr>
              <w:pStyle w:val="NoSpacing"/>
              <w:jc w:val="left"/>
              <w:rPr>
                <w:i/>
                <w:iCs/>
                <w:sz w:val="16"/>
                <w:szCs w:val="16"/>
              </w:rPr>
            </w:pPr>
            <w:r w:rsidRPr="00FF4523">
              <w:rPr>
                <w:i/>
                <w:iCs/>
                <w:sz w:val="16"/>
                <w:szCs w:val="16"/>
              </w:rPr>
              <w:t xml:space="preserve">* </w:t>
            </w:r>
            <w:r w:rsidR="00D9608C" w:rsidRPr="00FF4523">
              <w:rPr>
                <w:i/>
                <w:iCs/>
                <w:sz w:val="16"/>
                <w:szCs w:val="16"/>
              </w:rPr>
              <w:t>If yes, details of the subcontracted training courses</w:t>
            </w:r>
          </w:p>
        </w:tc>
        <w:tc>
          <w:tcPr>
            <w:tcW w:w="5953" w:type="dxa"/>
            <w:gridSpan w:val="15"/>
            <w:tcBorders>
              <w:top w:val="nil"/>
              <w:left w:val="nil"/>
            </w:tcBorders>
            <w:shd w:val="clear" w:color="auto" w:fill="auto"/>
          </w:tcPr>
          <w:p w14:paraId="0FFF6062" w14:textId="77777777" w:rsidR="00D9608C" w:rsidRPr="00FF4523" w:rsidRDefault="00D9608C" w:rsidP="003D28AA">
            <w:pPr>
              <w:pStyle w:val="NoSpacing"/>
            </w:pPr>
          </w:p>
        </w:tc>
      </w:tr>
      <w:tr w:rsidR="00D9608C" w14:paraId="008F76ED" w14:textId="77777777" w:rsidTr="005C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815" w:type="dxa"/>
            <w:gridSpan w:val="14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9E229F3" w14:textId="08E965DA" w:rsidR="00D9608C" w:rsidRPr="00FF4523" w:rsidRDefault="00F94BC7" w:rsidP="00D9608C">
            <w:pPr>
              <w:pStyle w:val="NoSpacing"/>
              <w:jc w:val="left"/>
            </w:pPr>
            <w:r w:rsidRPr="00FF4523">
              <w:t xml:space="preserve">Projected number of </w:t>
            </w:r>
            <w:proofErr w:type="gramStart"/>
            <w:r w:rsidRPr="00FF4523">
              <w:t>student</w:t>
            </w:r>
            <w:proofErr w:type="gramEnd"/>
            <w:r w:rsidRPr="00FF4523">
              <w:t xml:space="preserve"> per year per course</w:t>
            </w:r>
          </w:p>
        </w:tc>
        <w:tc>
          <w:tcPr>
            <w:tcW w:w="5953" w:type="dxa"/>
            <w:gridSpan w:val="15"/>
            <w:tcBorders>
              <w:top w:val="single" w:sz="4" w:space="0" w:color="auto"/>
              <w:left w:val="nil"/>
            </w:tcBorders>
            <w:shd w:val="clear" w:color="auto" w:fill="auto"/>
          </w:tcPr>
          <w:p w14:paraId="24703AE0" w14:textId="77777777" w:rsidR="00D9608C" w:rsidRPr="00FF4523" w:rsidRDefault="00D9608C" w:rsidP="00D9608C">
            <w:pPr>
              <w:pStyle w:val="NoSpacing"/>
            </w:pPr>
          </w:p>
        </w:tc>
      </w:tr>
      <w:tr w:rsidR="00226544" w14:paraId="66C1C4AB" w14:textId="77777777" w:rsidTr="005C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815" w:type="dxa"/>
            <w:gridSpan w:val="14"/>
            <w:tcBorders>
              <w:top w:val="single" w:sz="4" w:space="0" w:color="auto"/>
              <w:right w:val="nil"/>
            </w:tcBorders>
            <w:shd w:val="clear" w:color="auto" w:fill="auto"/>
          </w:tcPr>
          <w:p w14:paraId="43B92BE3" w14:textId="659D0C49" w:rsidR="00226544" w:rsidRPr="00FF4523" w:rsidRDefault="00226544" w:rsidP="00547E4D">
            <w:pPr>
              <w:pStyle w:val="NoSpacing"/>
              <w:jc w:val="left"/>
              <w:rPr>
                <w:i/>
                <w:iCs/>
                <w:sz w:val="16"/>
                <w:szCs w:val="16"/>
              </w:rPr>
            </w:pPr>
            <w:r w:rsidRPr="00FF4523">
              <w:t>Number of FI</w:t>
            </w:r>
            <w:r w:rsidR="004F190E" w:rsidRPr="00FF4523">
              <w:t xml:space="preserve"> </w:t>
            </w:r>
            <w:r w:rsidR="004F190E" w:rsidRPr="00FF4523">
              <w:rPr>
                <w:i/>
                <w:iCs/>
                <w:sz w:val="16"/>
                <w:szCs w:val="16"/>
              </w:rPr>
              <w:t xml:space="preserve">(in </w:t>
            </w:r>
            <w:r w:rsidR="00105752" w:rsidRPr="00FF4523">
              <w:rPr>
                <w:i/>
                <w:iCs/>
                <w:sz w:val="16"/>
                <w:szCs w:val="16"/>
              </w:rPr>
              <w:t xml:space="preserve">person &amp; </w:t>
            </w:r>
            <w:r w:rsidRPr="00FF4523">
              <w:rPr>
                <w:i/>
                <w:iCs/>
                <w:sz w:val="16"/>
                <w:szCs w:val="16"/>
              </w:rPr>
              <w:t>full time</w:t>
            </w:r>
            <w:r w:rsidR="004F190E" w:rsidRPr="00FF4523">
              <w:rPr>
                <w:i/>
                <w:iCs/>
                <w:sz w:val="16"/>
                <w:szCs w:val="16"/>
              </w:rPr>
              <w:t xml:space="preserve"> equivalent)</w:t>
            </w:r>
          </w:p>
        </w:tc>
        <w:tc>
          <w:tcPr>
            <w:tcW w:w="5953" w:type="dxa"/>
            <w:gridSpan w:val="15"/>
            <w:tcBorders>
              <w:top w:val="single" w:sz="4" w:space="0" w:color="auto"/>
              <w:left w:val="nil"/>
            </w:tcBorders>
            <w:shd w:val="clear" w:color="auto" w:fill="auto"/>
          </w:tcPr>
          <w:p w14:paraId="31D580FA" w14:textId="77777777" w:rsidR="00226544" w:rsidRPr="00FF4523" w:rsidRDefault="00226544" w:rsidP="004F190E">
            <w:pPr>
              <w:pStyle w:val="NoSpacing"/>
            </w:pPr>
          </w:p>
        </w:tc>
      </w:tr>
      <w:tr w:rsidR="00226544" w14:paraId="757741A8" w14:textId="77777777" w:rsidTr="005C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815" w:type="dxa"/>
            <w:gridSpan w:val="14"/>
            <w:tcBorders>
              <w:top w:val="single" w:sz="4" w:space="0" w:color="auto"/>
              <w:right w:val="nil"/>
            </w:tcBorders>
            <w:shd w:val="clear" w:color="auto" w:fill="auto"/>
          </w:tcPr>
          <w:p w14:paraId="1F506F95" w14:textId="79BE1760" w:rsidR="00226544" w:rsidRPr="00FF4523" w:rsidRDefault="00226544" w:rsidP="00547E4D">
            <w:pPr>
              <w:pStyle w:val="NoSpacing"/>
              <w:rPr>
                <w:i/>
                <w:iCs/>
                <w:sz w:val="16"/>
                <w:szCs w:val="16"/>
              </w:rPr>
            </w:pPr>
            <w:r w:rsidRPr="00FF4523">
              <w:t>Number of TKI</w:t>
            </w:r>
            <w:r w:rsidR="00547E4D" w:rsidRPr="00FF4523">
              <w:t xml:space="preserve"> </w:t>
            </w:r>
            <w:r w:rsidR="004F190E" w:rsidRPr="00FF4523">
              <w:rPr>
                <w:i/>
                <w:iCs/>
                <w:sz w:val="16"/>
                <w:szCs w:val="16"/>
              </w:rPr>
              <w:t>(in person &amp; full time equivalent)</w:t>
            </w:r>
          </w:p>
        </w:tc>
        <w:tc>
          <w:tcPr>
            <w:tcW w:w="5953" w:type="dxa"/>
            <w:gridSpan w:val="15"/>
            <w:tcBorders>
              <w:top w:val="single" w:sz="4" w:space="0" w:color="auto"/>
              <w:left w:val="nil"/>
            </w:tcBorders>
            <w:shd w:val="clear" w:color="auto" w:fill="auto"/>
          </w:tcPr>
          <w:p w14:paraId="6BD56B03" w14:textId="77777777" w:rsidR="00226544" w:rsidRPr="00FF4523" w:rsidRDefault="00226544" w:rsidP="004F190E">
            <w:pPr>
              <w:pStyle w:val="NoSpacing"/>
            </w:pPr>
          </w:p>
        </w:tc>
      </w:tr>
      <w:tr w:rsidR="00D9608C" w:rsidRPr="00FC6930" w14:paraId="18AC7A69" w14:textId="77777777" w:rsidTr="00B11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76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11B729" w14:textId="77777777" w:rsidR="00D9608C" w:rsidRPr="00FF4523" w:rsidRDefault="00D9608C" w:rsidP="00D9608C">
            <w:pPr>
              <w:spacing w:before="0" w:after="0"/>
            </w:pPr>
          </w:p>
        </w:tc>
      </w:tr>
      <w:tr w:rsidR="00F94BC7" w:rsidRPr="009D6B29" w14:paraId="30B054C4" w14:textId="77777777" w:rsidTr="00FF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  <w:jc w:val="center"/>
        </w:trPr>
        <w:tc>
          <w:tcPr>
            <w:tcW w:w="10768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8018D" w14:textId="6AD84159" w:rsidR="00F94BC7" w:rsidRPr="00FF4523" w:rsidRDefault="00F94BC7" w:rsidP="00685DE7">
            <w:pPr>
              <w:pStyle w:val="Heading1"/>
              <w:outlineLvl w:val="0"/>
              <w:rPr>
                <w:b w:val="0"/>
                <w:bCs w:val="0"/>
              </w:rPr>
            </w:pPr>
            <w:r w:rsidRPr="00FF4523">
              <w:rPr>
                <w:b w:val="0"/>
                <w:bCs w:val="0"/>
              </w:rPr>
              <w:t xml:space="preserve">3. </w:t>
            </w:r>
            <w:r w:rsidR="00C113F1" w:rsidRPr="00FF4523">
              <w:rPr>
                <w:b w:val="0"/>
                <w:bCs w:val="0"/>
              </w:rPr>
              <w:t>Facilities</w:t>
            </w:r>
          </w:p>
        </w:tc>
      </w:tr>
      <w:tr w:rsidR="00E75D5D" w14:paraId="0DB3B2AA" w14:textId="77777777" w:rsidTr="00E75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106" w:type="dxa"/>
            <w:gridSpan w:val="12"/>
            <w:tcBorders>
              <w:top w:val="single" w:sz="4" w:space="0" w:color="auto"/>
              <w:right w:val="nil"/>
            </w:tcBorders>
            <w:shd w:val="clear" w:color="auto" w:fill="auto"/>
          </w:tcPr>
          <w:p w14:paraId="56D33D89" w14:textId="7809C760" w:rsidR="00E75D5D" w:rsidRPr="00FF4523" w:rsidRDefault="00E75D5D" w:rsidP="00F03036">
            <w:pPr>
              <w:pStyle w:val="NoSpacing"/>
              <w:jc w:val="left"/>
            </w:pPr>
            <w:r w:rsidRPr="00FF4523">
              <w:rPr>
                <w:lang w:eastAsia="nl-NL"/>
              </w:rPr>
              <w:t>Aerodrome(s)/operating site(s) to be used</w:t>
            </w:r>
            <w:r w:rsidRPr="00FF4523">
              <w:rPr>
                <w:i/>
                <w:iCs/>
                <w:sz w:val="16"/>
                <w:szCs w:val="16"/>
              </w:rPr>
              <w:t xml:space="preserve"> Details of IFR approaches, night flying, air traffic control, flight testing facilities, Data reply facilities (if applicable)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nil"/>
            </w:tcBorders>
            <w:shd w:val="clear" w:color="auto" w:fill="auto"/>
          </w:tcPr>
          <w:p w14:paraId="00EC8B96" w14:textId="62BD79DE" w:rsidR="00E75D5D" w:rsidRPr="00FF4523" w:rsidRDefault="00E75D5D" w:rsidP="00C113F1">
            <w:pPr>
              <w:pStyle w:val="NoSpacing"/>
            </w:pPr>
          </w:p>
        </w:tc>
      </w:tr>
      <w:tr w:rsidR="00315C80" w14:paraId="47ADCCAF" w14:textId="77777777" w:rsidTr="00547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106" w:type="dxa"/>
            <w:gridSpan w:val="12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854F972" w14:textId="50BBF4F0" w:rsidR="00315C80" w:rsidRPr="00FF4523" w:rsidRDefault="00315C80" w:rsidP="00932B08">
            <w:pPr>
              <w:pStyle w:val="NoSpacing"/>
              <w:jc w:val="left"/>
              <w:rPr>
                <w:spacing w:val="4"/>
              </w:rPr>
            </w:pPr>
            <w:r w:rsidRPr="00FF4523">
              <w:rPr>
                <w:spacing w:val="4"/>
              </w:rPr>
              <w:t>Flight operations accommodation</w:t>
            </w:r>
            <w:r w:rsidR="00BF3B6C" w:rsidRPr="00FF4523">
              <w:rPr>
                <w:spacing w:val="4"/>
              </w:rPr>
              <w:t xml:space="preserve"> </w:t>
            </w:r>
            <w:r w:rsidR="00F06BE4" w:rsidRPr="00FF4523">
              <w:rPr>
                <w:spacing w:val="4"/>
              </w:rPr>
              <w:br/>
              <w:t>(</w:t>
            </w:r>
            <w:r w:rsidR="00BF3B6C" w:rsidRPr="00FF4523">
              <w:rPr>
                <w:spacing w:val="4"/>
              </w:rPr>
              <w:t>if different from the present situation</w:t>
            </w:r>
            <w:r w:rsidR="00F06BE4" w:rsidRPr="00FF4523">
              <w:rPr>
                <w:spacing w:val="4"/>
              </w:rPr>
              <w:t>)</w:t>
            </w:r>
          </w:p>
          <w:p w14:paraId="2CA3ED5B" w14:textId="4287337A" w:rsidR="002F42AA" w:rsidRPr="00FF4523" w:rsidRDefault="002F42AA" w:rsidP="00932B08">
            <w:pPr>
              <w:pStyle w:val="NoSpacing"/>
              <w:jc w:val="left"/>
              <w:rPr>
                <w:i/>
                <w:iCs/>
              </w:rPr>
            </w:pPr>
            <w:r w:rsidRPr="00FF4523">
              <w:rPr>
                <w:i/>
                <w:iCs/>
                <w:sz w:val="16"/>
                <w:szCs w:val="16"/>
              </w:rPr>
              <w:t>(</w:t>
            </w:r>
            <w:r w:rsidR="000D2A11" w:rsidRPr="00FF4523">
              <w:rPr>
                <w:i/>
                <w:iCs/>
                <w:sz w:val="16"/>
                <w:szCs w:val="16"/>
              </w:rPr>
              <w:t>l</w:t>
            </w:r>
            <w:r w:rsidRPr="00FF4523">
              <w:rPr>
                <w:i/>
                <w:iCs/>
                <w:sz w:val="16"/>
                <w:szCs w:val="16"/>
              </w:rPr>
              <w:t>ocation, number and size of rooms</w:t>
            </w:r>
            <w:r w:rsidR="000D2A11" w:rsidRPr="00FF4523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nil"/>
            </w:tcBorders>
            <w:shd w:val="clear" w:color="auto" w:fill="auto"/>
          </w:tcPr>
          <w:p w14:paraId="27D5947A" w14:textId="7F51639C" w:rsidR="00315C80" w:rsidRPr="00FF4523" w:rsidRDefault="00315C80" w:rsidP="00C113F1">
            <w:pPr>
              <w:pStyle w:val="NoSpacing"/>
            </w:pPr>
          </w:p>
        </w:tc>
      </w:tr>
      <w:tr w:rsidR="00315C80" w14:paraId="3D58D103" w14:textId="77777777" w:rsidTr="00547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106" w:type="dxa"/>
            <w:gridSpan w:val="12"/>
            <w:tcBorders>
              <w:top w:val="single" w:sz="4" w:space="0" w:color="auto"/>
              <w:right w:val="nil"/>
            </w:tcBorders>
            <w:shd w:val="clear" w:color="auto" w:fill="auto"/>
          </w:tcPr>
          <w:p w14:paraId="0196F9CA" w14:textId="55B07B18" w:rsidR="000D2A11" w:rsidRPr="00FF4523" w:rsidRDefault="00315C80" w:rsidP="00932B08">
            <w:pPr>
              <w:pStyle w:val="NoSpacing"/>
              <w:jc w:val="left"/>
              <w:rPr>
                <w:lang w:eastAsia="nl-NL"/>
              </w:rPr>
            </w:pPr>
            <w:r w:rsidRPr="00FF4523">
              <w:rPr>
                <w:lang w:eastAsia="nl-NL"/>
              </w:rPr>
              <w:t>Theoretical instruction facilities</w:t>
            </w:r>
            <w:r w:rsidR="00F06BE4" w:rsidRPr="00FF4523">
              <w:rPr>
                <w:spacing w:val="4"/>
              </w:rPr>
              <w:t xml:space="preserve"> </w:t>
            </w:r>
            <w:r w:rsidR="00F06BE4" w:rsidRPr="00FF4523">
              <w:rPr>
                <w:spacing w:val="4"/>
              </w:rPr>
              <w:br/>
              <w:t>(if different from the present situation)</w:t>
            </w:r>
          </w:p>
          <w:p w14:paraId="00C6DA26" w14:textId="613D23E5" w:rsidR="00315C80" w:rsidRPr="00FF4523" w:rsidRDefault="000D2A11" w:rsidP="00932B08">
            <w:pPr>
              <w:pStyle w:val="NoSpacing"/>
              <w:jc w:val="left"/>
              <w:rPr>
                <w:i/>
                <w:iCs/>
                <w:sz w:val="16"/>
                <w:szCs w:val="16"/>
              </w:rPr>
            </w:pPr>
            <w:r w:rsidRPr="00FF4523">
              <w:rPr>
                <w:i/>
                <w:iCs/>
                <w:sz w:val="16"/>
                <w:szCs w:val="16"/>
              </w:rPr>
              <w:t>(location, number and size of rooms)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nil"/>
            </w:tcBorders>
            <w:shd w:val="clear" w:color="auto" w:fill="auto"/>
          </w:tcPr>
          <w:p w14:paraId="67AB9AA6" w14:textId="17F963F9" w:rsidR="00315C80" w:rsidRPr="00FF4523" w:rsidRDefault="00315C80" w:rsidP="00C113F1">
            <w:pPr>
              <w:pStyle w:val="NoSpacing"/>
            </w:pPr>
          </w:p>
        </w:tc>
      </w:tr>
      <w:tr w:rsidR="00315C80" w14:paraId="0D6D4F5F" w14:textId="77777777" w:rsidTr="00547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106" w:type="dxa"/>
            <w:gridSpan w:val="12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60C7748" w14:textId="6E6F34BD" w:rsidR="00FE5EDE" w:rsidRPr="00FF4523" w:rsidRDefault="00315C80" w:rsidP="00FE5EDE">
            <w:pPr>
              <w:pStyle w:val="NoSpacing"/>
              <w:jc w:val="left"/>
              <w:rPr>
                <w:lang w:eastAsia="nl-NL"/>
              </w:rPr>
            </w:pPr>
            <w:r w:rsidRPr="00FF4523">
              <w:rPr>
                <w:lang w:eastAsia="nl-NL"/>
              </w:rPr>
              <w:t xml:space="preserve">Description of training devices </w:t>
            </w:r>
            <w:r w:rsidR="00F06BE4" w:rsidRPr="00FF4523">
              <w:rPr>
                <w:lang w:eastAsia="nl-NL"/>
              </w:rPr>
              <w:br/>
              <w:t>(</w:t>
            </w:r>
            <w:r w:rsidR="00F06BE4" w:rsidRPr="00FF4523">
              <w:rPr>
                <w:spacing w:val="4"/>
              </w:rPr>
              <w:t>if different from the present situation)</w:t>
            </w:r>
          </w:p>
          <w:p w14:paraId="6120D69D" w14:textId="106DF995" w:rsidR="00315C80" w:rsidRPr="00FF4523" w:rsidRDefault="00471B01" w:rsidP="00FE5EDE">
            <w:pPr>
              <w:pStyle w:val="NoSpacing"/>
              <w:jc w:val="left"/>
              <w:rPr>
                <w:sz w:val="16"/>
                <w:szCs w:val="16"/>
              </w:rPr>
            </w:pPr>
            <w:r w:rsidRPr="00FF4523">
              <w:rPr>
                <w:i/>
                <w:spacing w:val="4"/>
                <w:sz w:val="16"/>
                <w:szCs w:val="16"/>
              </w:rPr>
              <w:t>(FFS, FNPT I, II and III, FTD 1, 2, and 3, and BITD</w:t>
            </w:r>
            <w:r w:rsidR="00F07A17" w:rsidRPr="00FF4523">
              <w:rPr>
                <w:i/>
                <w:spacing w:val="4"/>
                <w:sz w:val="16"/>
                <w:szCs w:val="16"/>
              </w:rPr>
              <w:t>; o</w:t>
            </w:r>
            <w:r w:rsidRPr="00FF4523">
              <w:rPr>
                <w:i/>
                <w:spacing w:val="4"/>
                <w:sz w:val="16"/>
                <w:szCs w:val="16"/>
              </w:rPr>
              <w:t>wned or subcontracted</w:t>
            </w:r>
            <w:r w:rsidR="00F07A17" w:rsidRPr="00FF4523">
              <w:rPr>
                <w:i/>
                <w:spacing w:val="4"/>
                <w:sz w:val="16"/>
                <w:szCs w:val="16"/>
              </w:rPr>
              <w:t>)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nil"/>
            </w:tcBorders>
            <w:shd w:val="clear" w:color="auto" w:fill="auto"/>
          </w:tcPr>
          <w:p w14:paraId="43D6404B" w14:textId="74610751" w:rsidR="00315C80" w:rsidRPr="00FF4523" w:rsidRDefault="00315C80" w:rsidP="00C113F1">
            <w:pPr>
              <w:pStyle w:val="NoSpacing"/>
            </w:pPr>
          </w:p>
        </w:tc>
      </w:tr>
      <w:tr w:rsidR="00F07A17" w:rsidRPr="00FC6930" w14:paraId="55110CD1" w14:textId="77777777" w:rsidTr="00B1100A">
        <w:trPr>
          <w:cantSplit/>
          <w:jc w:val="center"/>
        </w:trPr>
        <w:tc>
          <w:tcPr>
            <w:tcW w:w="1076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F7DB838" w14:textId="77777777" w:rsidR="00F07A17" w:rsidRPr="00FF4523" w:rsidRDefault="00F07A17" w:rsidP="00FC0196">
            <w:pPr>
              <w:pStyle w:val="NoSpacing"/>
              <w:rPr>
                <w:rFonts w:eastAsia="Times New Roman"/>
                <w:lang w:eastAsia="en-US"/>
              </w:rPr>
            </w:pPr>
          </w:p>
        </w:tc>
      </w:tr>
      <w:tr w:rsidR="00497C70" w:rsidRPr="009D6B29" w14:paraId="36DF7278" w14:textId="77777777" w:rsidTr="00FF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  <w:jc w:val="center"/>
        </w:trPr>
        <w:tc>
          <w:tcPr>
            <w:tcW w:w="10768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4773F" w14:textId="019AFE9D" w:rsidR="00497C70" w:rsidRPr="00FF4523" w:rsidRDefault="00752DFF" w:rsidP="00685DE7">
            <w:pPr>
              <w:pStyle w:val="Heading1"/>
              <w:outlineLvl w:val="0"/>
              <w:rPr>
                <w:b w:val="0"/>
                <w:bCs w:val="0"/>
              </w:rPr>
            </w:pPr>
            <w:r w:rsidRPr="00FF4523">
              <w:rPr>
                <w:b w:val="0"/>
                <w:bCs w:val="0"/>
              </w:rPr>
              <w:t>4</w:t>
            </w:r>
            <w:r w:rsidR="00497C70" w:rsidRPr="00FF4523">
              <w:rPr>
                <w:b w:val="0"/>
                <w:bCs w:val="0"/>
              </w:rPr>
              <w:t xml:space="preserve">. </w:t>
            </w:r>
            <w:r w:rsidRPr="00FF4523">
              <w:rPr>
                <w:b w:val="0"/>
                <w:bCs w:val="0"/>
              </w:rPr>
              <w:t>Aircraft fleet</w:t>
            </w:r>
          </w:p>
        </w:tc>
      </w:tr>
      <w:tr w:rsidR="00D95C40" w14:paraId="29B5A420" w14:textId="77777777" w:rsidTr="00547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390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F35066" w14:textId="3AC09959" w:rsidR="003866C4" w:rsidRPr="00FF4523" w:rsidRDefault="00FE5EDE" w:rsidP="008159E7">
            <w:pPr>
              <w:pStyle w:val="NoSpacing"/>
              <w:jc w:val="left"/>
            </w:pPr>
            <w:r w:rsidRPr="00FF4523">
              <w:rPr>
                <w:lang w:eastAsia="nl-NL"/>
              </w:rPr>
              <w:t>Description and number of aircraft</w:t>
            </w:r>
            <w:r w:rsidR="008159E7" w:rsidRPr="00FF4523">
              <w:rPr>
                <w:lang w:eastAsia="nl-NL"/>
              </w:rPr>
              <w:t xml:space="preserve"> </w:t>
            </w:r>
            <w:r w:rsidR="008159E7" w:rsidRPr="00FF4523">
              <w:rPr>
                <w:lang w:eastAsia="nl-NL"/>
              </w:rPr>
              <w:br/>
              <w:t>(</w:t>
            </w:r>
            <w:r w:rsidR="008159E7" w:rsidRPr="00FF4523">
              <w:rPr>
                <w:spacing w:val="4"/>
              </w:rPr>
              <w:t>if different from the presen</w:t>
            </w:r>
            <w:bookmarkStart w:id="0" w:name="_GoBack"/>
            <w:bookmarkEnd w:id="0"/>
            <w:r w:rsidR="008159E7" w:rsidRPr="00FF4523">
              <w:rPr>
                <w:spacing w:val="4"/>
              </w:rPr>
              <w:t>t situation)</w:t>
            </w:r>
          </w:p>
          <w:p w14:paraId="3537437B" w14:textId="325898E4" w:rsidR="00FE5EDE" w:rsidRPr="00FF4523" w:rsidRDefault="003866C4" w:rsidP="00AF6EF2">
            <w:pPr>
              <w:pStyle w:val="NoSpacing"/>
              <w:jc w:val="left"/>
            </w:pPr>
            <w:r w:rsidRPr="00FF4523">
              <w:rPr>
                <w:i/>
                <w:spacing w:val="4"/>
                <w:sz w:val="16"/>
                <w:szCs w:val="16"/>
              </w:rPr>
              <w:t>Class/type(s)</w:t>
            </w:r>
            <w:r w:rsidR="00AF6EF2" w:rsidRPr="00FF4523">
              <w:rPr>
                <w:i/>
                <w:spacing w:val="4"/>
                <w:sz w:val="16"/>
                <w:szCs w:val="16"/>
              </w:rPr>
              <w:t>; r</w:t>
            </w:r>
            <w:r w:rsidRPr="00FF4523">
              <w:rPr>
                <w:i/>
                <w:spacing w:val="4"/>
                <w:sz w:val="16"/>
                <w:szCs w:val="16"/>
              </w:rPr>
              <w:t>egistration</w:t>
            </w:r>
            <w:r w:rsidR="00AF6EF2" w:rsidRPr="00FF4523">
              <w:rPr>
                <w:i/>
                <w:spacing w:val="4"/>
                <w:sz w:val="16"/>
                <w:szCs w:val="16"/>
              </w:rPr>
              <w:t xml:space="preserve">; </w:t>
            </w:r>
            <w:r w:rsidRPr="00FF4523">
              <w:rPr>
                <w:i/>
                <w:spacing w:val="4"/>
                <w:sz w:val="16"/>
                <w:szCs w:val="16"/>
              </w:rPr>
              <w:t>IFR equipped, if applicable, if applicable</w:t>
            </w:r>
            <w:r w:rsidR="00AF6EF2" w:rsidRPr="00FF4523">
              <w:rPr>
                <w:i/>
                <w:spacing w:val="4"/>
                <w:sz w:val="16"/>
                <w:szCs w:val="16"/>
              </w:rPr>
              <w:t>; o</w:t>
            </w:r>
            <w:r w:rsidRPr="00FF4523">
              <w:rPr>
                <w:i/>
                <w:spacing w:val="4"/>
                <w:sz w:val="16"/>
                <w:szCs w:val="16"/>
              </w:rPr>
              <w:t>wned or subcontracted.</w:t>
            </w:r>
          </w:p>
        </w:tc>
        <w:tc>
          <w:tcPr>
            <w:tcW w:w="637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4249004" w14:textId="53F10AD3" w:rsidR="00FE5EDE" w:rsidRPr="00FF4523" w:rsidRDefault="00FE5EDE" w:rsidP="00D95C40">
            <w:pPr>
              <w:pStyle w:val="NoSpacing"/>
            </w:pPr>
          </w:p>
        </w:tc>
      </w:tr>
      <w:tr w:rsidR="00FE5EDE" w:rsidRPr="00FC6930" w14:paraId="4B53F177" w14:textId="77777777" w:rsidTr="00813AFC">
        <w:trPr>
          <w:cantSplit/>
          <w:jc w:val="center"/>
        </w:trPr>
        <w:tc>
          <w:tcPr>
            <w:tcW w:w="1076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93A441C" w14:textId="77777777" w:rsidR="00FE5EDE" w:rsidRPr="00FF4523" w:rsidRDefault="00FE5EDE" w:rsidP="00FE5EDE">
            <w:pPr>
              <w:pStyle w:val="NoSpacing"/>
              <w:rPr>
                <w:rFonts w:eastAsia="Times New Roman"/>
                <w:lang w:eastAsia="en-US"/>
              </w:rPr>
            </w:pPr>
          </w:p>
        </w:tc>
      </w:tr>
      <w:tr w:rsidR="001A2136" w:rsidRPr="00FC6930" w14:paraId="388CDA0B" w14:textId="77777777" w:rsidTr="00F233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768" w:type="dxa"/>
            <w:gridSpan w:val="2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BB4F7A3" w14:textId="77777777" w:rsidR="001A2136" w:rsidRPr="00FF4523" w:rsidRDefault="001A2136" w:rsidP="00813AFC">
            <w:pPr>
              <w:spacing w:before="0" w:after="0"/>
            </w:pPr>
          </w:p>
        </w:tc>
      </w:tr>
      <w:tr w:rsidR="00F233CD" w:rsidRPr="00FC6930" w14:paraId="469F1427" w14:textId="77777777" w:rsidTr="00F233CD">
        <w:trPr>
          <w:cantSplit/>
          <w:jc w:val="center"/>
        </w:trPr>
        <w:tc>
          <w:tcPr>
            <w:tcW w:w="10768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F5CC0B6" w14:textId="5137877D" w:rsidR="00F233CD" w:rsidRPr="00FF4523" w:rsidRDefault="00F233CD" w:rsidP="00F233CD">
            <w:r w:rsidRPr="00FF4523">
              <w:lastRenderedPageBreak/>
              <w:t xml:space="preserve">I, </w:t>
            </w:r>
            <w:r w:rsidRPr="00FF4523">
              <w:rPr>
                <w:i/>
              </w:rPr>
              <w:t>(name)</w:t>
            </w:r>
            <w:r w:rsidRPr="00FF4523">
              <w:t xml:space="preserve">, on behalf of </w:t>
            </w:r>
            <w:r w:rsidRPr="00FF4523">
              <w:rPr>
                <w:i/>
              </w:rPr>
              <w:t>(name of the training organisation)</w:t>
            </w:r>
            <w:r w:rsidRPr="00FF4523">
              <w:t xml:space="preserve"> certify that all the above </w:t>
            </w:r>
            <w:r w:rsidR="00D400D5" w:rsidRPr="00FF4523">
              <w:t xml:space="preserve">given </w:t>
            </w:r>
            <w:r w:rsidR="00C404DF" w:rsidRPr="00FF4523">
              <w:t>information</w:t>
            </w:r>
            <w:r w:rsidRPr="00FF4523">
              <w:t xml:space="preserve"> </w:t>
            </w:r>
            <w:proofErr w:type="gramStart"/>
            <w:r w:rsidR="00C404DF" w:rsidRPr="00FF4523">
              <w:t>is</w:t>
            </w:r>
            <w:r w:rsidRPr="00FF4523">
              <w:t xml:space="preserve"> in compliance with</w:t>
            </w:r>
            <w:proofErr w:type="gramEnd"/>
            <w:r w:rsidRPr="00FF4523">
              <w:t xml:space="preserve"> the applicable requirements and is complete and correct.</w:t>
            </w:r>
          </w:p>
          <w:p w14:paraId="2D9BA1E8" w14:textId="5880CA68" w:rsidR="006360C3" w:rsidRPr="00FF4523" w:rsidRDefault="00F233CD" w:rsidP="006360C3">
            <w:r w:rsidRPr="00FF4523">
              <w:t xml:space="preserve">Every modification of the above information will be communicated without any delay to the Civil Aviation Authority </w:t>
            </w:r>
            <w:r w:rsidR="00FF4523" w:rsidRPr="00FF4523">
              <w:t xml:space="preserve">of Thailand </w:t>
            </w:r>
            <w:r w:rsidRPr="00FF4523">
              <w:t>by email or letter</w:t>
            </w:r>
            <w:r w:rsidR="006360C3" w:rsidRPr="00FF4523">
              <w:t>.</w:t>
            </w:r>
          </w:p>
        </w:tc>
      </w:tr>
      <w:tr w:rsidR="00F233CD" w:rsidRPr="00FC6930" w14:paraId="177E8668" w14:textId="77777777" w:rsidTr="00F233CD">
        <w:trPr>
          <w:cantSplit/>
          <w:trHeight w:val="1757"/>
          <w:jc w:val="center"/>
        </w:trPr>
        <w:tc>
          <w:tcPr>
            <w:tcW w:w="117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FD4F1F6" w14:textId="77777777" w:rsidR="00F233CD" w:rsidRPr="00FF4523" w:rsidRDefault="00F233CD" w:rsidP="00F233CD">
            <w:r w:rsidRPr="00FF4523">
              <w:t>Signature:</w:t>
            </w:r>
          </w:p>
        </w:tc>
        <w:tc>
          <w:tcPr>
            <w:tcW w:w="6841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534363" w14:textId="77777777" w:rsidR="00F233CD" w:rsidRPr="00FF4523" w:rsidRDefault="00F233CD" w:rsidP="00F233CD"/>
        </w:tc>
        <w:tc>
          <w:tcPr>
            <w:tcW w:w="91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4CD85A" w14:textId="77777777" w:rsidR="00F233CD" w:rsidRPr="00FF4523" w:rsidRDefault="00F233CD" w:rsidP="00F233CD">
            <w:r w:rsidRPr="00FF4523">
              <w:t>Date: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F14AEB1" w14:textId="77777777" w:rsidR="00F233CD" w:rsidRPr="00FF4523" w:rsidRDefault="00F233CD" w:rsidP="00F233CD"/>
        </w:tc>
      </w:tr>
    </w:tbl>
    <w:p w14:paraId="304EC0C2" w14:textId="207B9E81" w:rsidR="0050549A" w:rsidRPr="008F22E9" w:rsidRDefault="0050549A" w:rsidP="0050549A">
      <w:pPr>
        <w:tabs>
          <w:tab w:val="left" w:pos="567"/>
          <w:tab w:val="left" w:pos="5670"/>
        </w:tabs>
      </w:pPr>
    </w:p>
    <w:sectPr w:rsidR="0050549A" w:rsidRPr="008F22E9" w:rsidSect="009D3C6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567" w:bottom="851" w:left="567" w:header="425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ECA4E" w14:textId="77777777" w:rsidR="001C1178" w:rsidRDefault="001C1178" w:rsidP="00507921">
      <w:pPr>
        <w:spacing w:after="0"/>
      </w:pPr>
      <w:r>
        <w:separator/>
      </w:r>
    </w:p>
  </w:endnote>
  <w:endnote w:type="continuationSeparator" w:id="0">
    <w:p w14:paraId="7A7BB2AB" w14:textId="77777777" w:rsidR="001C1178" w:rsidRDefault="001C1178" w:rsidP="005079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3B35A" w14:textId="7709C102" w:rsidR="00AB56C4" w:rsidRPr="00AB56C4" w:rsidRDefault="00AB56C4" w:rsidP="00AB56C4">
    <w:pPr>
      <w:pBdr>
        <w:top w:val="single" w:sz="4" w:space="1" w:color="auto"/>
      </w:pBdr>
      <w:tabs>
        <w:tab w:val="center" w:pos="4536"/>
        <w:tab w:val="right" w:pos="10632"/>
        <w:tab w:val="right" w:pos="10773"/>
      </w:tabs>
      <w:spacing w:before="0" w:after="0"/>
      <w:ind w:right="-57"/>
      <w:rPr>
        <w:rFonts w:ascii="TH SarabunPSK" w:eastAsia="Times New Roman" w:hAnsi="TH SarabunPSK" w:cs="TH SarabunPSK"/>
        <w:sz w:val="24"/>
        <w:szCs w:val="24"/>
        <w:lang w:val="de-DE" w:eastAsia="de-DE"/>
      </w:rPr>
    </w:pPr>
    <w:r w:rsidRPr="00AB56C4">
      <w:rPr>
        <w:rFonts w:ascii="TH SarabunPSK" w:eastAsia="Times New Roman" w:hAnsi="TH SarabunPSK" w:cs="TH SarabunPSK"/>
        <w:sz w:val="24"/>
        <w:szCs w:val="24"/>
        <w:lang w:val="de-DE" w:eastAsia="de-DE"/>
      </w:rPr>
      <w:t>CAAT-PEL-TO-0</w:t>
    </w:r>
    <w:r>
      <w:rPr>
        <w:rFonts w:ascii="TH SarabunPSK" w:eastAsia="Times New Roman" w:hAnsi="TH SarabunPSK" w:cs="TH SarabunPSK"/>
        <w:sz w:val="24"/>
        <w:szCs w:val="24"/>
        <w:lang w:val="de-DE" w:eastAsia="de-DE"/>
      </w:rPr>
      <w:t>21</w:t>
    </w:r>
    <w:r w:rsidRPr="00AB56C4">
      <w:rPr>
        <w:rFonts w:ascii="TH SarabunPSK" w:eastAsia="Times New Roman" w:hAnsi="TH SarabunPSK" w:cs="TH SarabunPSK"/>
        <w:sz w:val="24"/>
        <w:szCs w:val="24"/>
        <w:lang w:val="de-DE" w:eastAsia="de-DE"/>
      </w:rPr>
      <w:t xml:space="preserve"> Rev.00</w:t>
    </w:r>
    <w:r w:rsidRPr="00AB56C4">
      <w:rPr>
        <w:rFonts w:ascii="TH SarabunPSK" w:eastAsia="Times New Roman" w:hAnsi="TH SarabunPSK" w:cs="TH SarabunPSK"/>
        <w:sz w:val="24"/>
        <w:szCs w:val="24"/>
        <w:lang w:val="de-DE" w:eastAsia="de-DE"/>
      </w:rPr>
      <w:tab/>
    </w:r>
    <w:r w:rsidRPr="00AB56C4">
      <w:rPr>
        <w:rFonts w:ascii="TH SarabunPSK" w:eastAsia="Times New Roman" w:hAnsi="TH SarabunPSK" w:cs="TH SarabunPSK"/>
        <w:sz w:val="24"/>
        <w:szCs w:val="24"/>
        <w:lang w:val="de-DE" w:eastAsia="de-DE"/>
      </w:rPr>
      <w:tab/>
      <w:t xml:space="preserve">Page </w:t>
    </w:r>
    <w:r w:rsidRPr="00AB56C4">
      <w:rPr>
        <w:rFonts w:ascii="TH SarabunPSK" w:eastAsia="Times New Roman" w:hAnsi="TH SarabunPSK" w:cs="TH SarabunPSK"/>
        <w:sz w:val="24"/>
        <w:szCs w:val="24"/>
        <w:lang w:val="de-DE" w:eastAsia="de-DE"/>
      </w:rPr>
      <w:fldChar w:fldCharType="begin"/>
    </w:r>
    <w:r w:rsidRPr="00AB56C4">
      <w:rPr>
        <w:rFonts w:ascii="TH SarabunPSK" w:eastAsia="Times New Roman" w:hAnsi="TH SarabunPSK" w:cs="TH SarabunPSK"/>
        <w:sz w:val="24"/>
        <w:szCs w:val="24"/>
        <w:lang w:val="de-DE" w:eastAsia="de-DE"/>
      </w:rPr>
      <w:instrText xml:space="preserve"> PAGE  \* Arabic  \* MERGEFORMAT </w:instrText>
    </w:r>
    <w:r w:rsidRPr="00AB56C4">
      <w:rPr>
        <w:rFonts w:ascii="TH SarabunPSK" w:eastAsia="Times New Roman" w:hAnsi="TH SarabunPSK" w:cs="TH SarabunPSK"/>
        <w:sz w:val="24"/>
        <w:szCs w:val="24"/>
        <w:lang w:val="de-DE" w:eastAsia="de-DE"/>
      </w:rPr>
      <w:fldChar w:fldCharType="separate"/>
    </w:r>
    <w:r w:rsidRPr="00AB56C4">
      <w:rPr>
        <w:rFonts w:ascii="TH SarabunPSK" w:eastAsia="Times New Roman" w:hAnsi="TH SarabunPSK" w:cs="TH SarabunPSK"/>
        <w:sz w:val="24"/>
        <w:szCs w:val="24"/>
        <w:lang w:val="de-DE" w:eastAsia="de-DE"/>
      </w:rPr>
      <w:t>1</w:t>
    </w:r>
    <w:r w:rsidRPr="00AB56C4">
      <w:rPr>
        <w:rFonts w:ascii="TH SarabunPSK" w:eastAsia="Times New Roman" w:hAnsi="TH SarabunPSK" w:cs="TH SarabunPSK"/>
        <w:sz w:val="24"/>
        <w:szCs w:val="24"/>
        <w:lang w:val="de-DE" w:eastAsia="de-DE"/>
      </w:rPr>
      <w:fldChar w:fldCharType="end"/>
    </w:r>
    <w:r w:rsidRPr="00AB56C4">
      <w:rPr>
        <w:rFonts w:ascii="TH SarabunPSK" w:eastAsia="Times New Roman" w:hAnsi="TH SarabunPSK" w:cs="TH SarabunPSK"/>
        <w:sz w:val="24"/>
        <w:szCs w:val="24"/>
        <w:lang w:val="de-DE" w:eastAsia="de-DE"/>
      </w:rPr>
      <w:t xml:space="preserve"> of </w:t>
    </w:r>
    <w:r w:rsidRPr="00AB56C4">
      <w:rPr>
        <w:rFonts w:ascii="TH SarabunPSK" w:eastAsia="Times New Roman" w:hAnsi="TH SarabunPSK" w:cs="TH SarabunPSK"/>
        <w:sz w:val="24"/>
        <w:szCs w:val="24"/>
        <w:lang w:val="de-DE" w:eastAsia="de-DE"/>
      </w:rPr>
      <w:fldChar w:fldCharType="begin"/>
    </w:r>
    <w:r w:rsidRPr="00AB56C4">
      <w:rPr>
        <w:rFonts w:ascii="TH SarabunPSK" w:eastAsia="Times New Roman" w:hAnsi="TH SarabunPSK" w:cs="TH SarabunPSK"/>
        <w:sz w:val="24"/>
        <w:szCs w:val="24"/>
        <w:lang w:val="de-DE" w:eastAsia="de-DE"/>
      </w:rPr>
      <w:instrText xml:space="preserve"> NUMPAGES  \* Arabic  \* MERGEFORMAT </w:instrText>
    </w:r>
    <w:r w:rsidRPr="00AB56C4">
      <w:rPr>
        <w:rFonts w:ascii="TH SarabunPSK" w:eastAsia="Times New Roman" w:hAnsi="TH SarabunPSK" w:cs="TH SarabunPSK"/>
        <w:sz w:val="24"/>
        <w:szCs w:val="24"/>
        <w:lang w:val="de-DE" w:eastAsia="de-DE"/>
      </w:rPr>
      <w:fldChar w:fldCharType="separate"/>
    </w:r>
    <w:r w:rsidRPr="00AB56C4">
      <w:rPr>
        <w:rFonts w:ascii="TH SarabunPSK" w:eastAsia="Times New Roman" w:hAnsi="TH SarabunPSK" w:cs="TH SarabunPSK"/>
        <w:sz w:val="24"/>
        <w:szCs w:val="24"/>
        <w:lang w:val="de-DE" w:eastAsia="de-DE"/>
      </w:rPr>
      <w:t>16</w:t>
    </w:r>
    <w:r w:rsidRPr="00AB56C4">
      <w:rPr>
        <w:rFonts w:ascii="TH SarabunPSK" w:eastAsia="Times New Roman" w:hAnsi="TH SarabunPSK" w:cs="TH SarabunPSK"/>
        <w:sz w:val="24"/>
        <w:szCs w:val="24"/>
        <w:lang w:val="de-DE" w:eastAsia="de-DE"/>
      </w:rPr>
      <w:fldChar w:fldCharType="end"/>
    </w:r>
  </w:p>
  <w:p w14:paraId="2176EBF3" w14:textId="392D721E" w:rsidR="00DE56AB" w:rsidRPr="00AB56C4" w:rsidRDefault="00AB56C4" w:rsidP="00AB56C4">
    <w:pPr>
      <w:pBdr>
        <w:top w:val="single" w:sz="4" w:space="1" w:color="auto"/>
      </w:pBdr>
      <w:tabs>
        <w:tab w:val="center" w:pos="4536"/>
        <w:tab w:val="right" w:pos="10490"/>
      </w:tabs>
      <w:spacing w:before="0" w:after="0"/>
      <w:ind w:right="-57"/>
      <w:rPr>
        <w:rFonts w:ascii="TH SarabunPSK" w:eastAsia="Times New Roman" w:hAnsi="TH SarabunPSK" w:cs="TH SarabunPSK"/>
        <w:sz w:val="24"/>
        <w:szCs w:val="24"/>
        <w:lang w:val="de-DE" w:eastAsia="de-DE"/>
      </w:rPr>
    </w:pPr>
    <w:r w:rsidRPr="00AB56C4">
      <w:rPr>
        <w:rFonts w:ascii="TH SarabunPSK" w:eastAsia="Times New Roman" w:hAnsi="TH SarabunPSK" w:cs="TH SarabunPSK"/>
        <w:sz w:val="24"/>
        <w:szCs w:val="24"/>
        <w:lang w:val="de-DE" w:eastAsia="de-DE"/>
      </w:rPr>
      <w:t>Effective Date: 01-Feb-2024</w:t>
    </w:r>
    <w:r w:rsidRPr="00AB56C4">
      <w:rPr>
        <w:rFonts w:ascii="Calibri" w:eastAsia="Times New Roman" w:hAnsi="Calibri" w:cs="Verdana"/>
        <w:color w:val="000000"/>
        <w:sz w:val="16"/>
        <w:szCs w:val="16"/>
        <w:lang w:val="de-DE" w:eastAsia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72" w:type="dxa"/>
      <w:tblBorders>
        <w:top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72"/>
      <w:gridCol w:w="851"/>
      <w:gridCol w:w="780"/>
      <w:gridCol w:w="790"/>
      <w:gridCol w:w="1620"/>
    </w:tblGrid>
    <w:tr w:rsidR="00DE56AB" w:rsidRPr="002E5EC2" w14:paraId="3B160CF7" w14:textId="77777777" w:rsidTr="005E35B7">
      <w:trPr>
        <w:trHeight w:val="132"/>
      </w:trPr>
      <w:tc>
        <w:tcPr>
          <w:tcW w:w="3544" w:type="dxa"/>
          <w:vAlign w:val="center"/>
        </w:tcPr>
        <w:p w14:paraId="030722B7" w14:textId="77777777" w:rsidR="00DE56AB" w:rsidRPr="005E35B7" w:rsidRDefault="0045134D" w:rsidP="00411ADA">
          <w:pPr>
            <w:spacing w:after="0"/>
            <w:jc w:val="center"/>
            <w:rPr>
              <w:rFonts w:cs="Arial"/>
              <w:i/>
              <w:sz w:val="16"/>
              <w:szCs w:val="16"/>
            </w:rPr>
          </w:pPr>
          <w:sdt>
            <w:sdtPr>
              <w:rPr>
                <w:rFonts w:cs="Arial"/>
                <w:i/>
                <w:sz w:val="16"/>
                <w:szCs w:val="16"/>
              </w:rPr>
              <w:id w:val="887205"/>
              <w:docPartObj>
                <w:docPartGallery w:val="Page Numbers (Top of Page)"/>
                <w:docPartUnique/>
              </w:docPartObj>
            </w:sdtPr>
            <w:sdtEndPr/>
            <w:sdtContent>
              <w:r w:rsidR="00DE56AB" w:rsidRPr="005E35B7">
                <w:rPr>
                  <w:rFonts w:cs="Arial"/>
                  <w:i/>
                  <w:sz w:val="16"/>
                  <w:szCs w:val="16"/>
                </w:rPr>
                <w:t xml:space="preserve">Page </w:t>
              </w:r>
              <w:r w:rsidR="00684E71" w:rsidRPr="005E35B7">
                <w:rPr>
                  <w:rFonts w:cs="Arial"/>
                  <w:i/>
                  <w:sz w:val="16"/>
                  <w:szCs w:val="16"/>
                </w:rPr>
                <w:fldChar w:fldCharType="begin"/>
              </w:r>
              <w:r w:rsidR="00DE56AB" w:rsidRPr="005E35B7">
                <w:rPr>
                  <w:rFonts w:cs="Arial"/>
                  <w:i/>
                  <w:sz w:val="16"/>
                  <w:szCs w:val="16"/>
                </w:rPr>
                <w:instrText xml:space="preserve"> PAGE </w:instrText>
              </w:r>
              <w:r w:rsidR="00684E71" w:rsidRPr="005E35B7">
                <w:rPr>
                  <w:rFonts w:cs="Arial"/>
                  <w:i/>
                  <w:sz w:val="16"/>
                  <w:szCs w:val="16"/>
                </w:rPr>
                <w:fldChar w:fldCharType="separate"/>
              </w:r>
              <w:r w:rsidR="00DE56AB">
                <w:rPr>
                  <w:rFonts w:cs="Arial"/>
                  <w:i/>
                  <w:noProof/>
                  <w:sz w:val="16"/>
                  <w:szCs w:val="16"/>
                </w:rPr>
                <w:t>1</w:t>
              </w:r>
              <w:r w:rsidR="00684E71" w:rsidRPr="005E35B7">
                <w:rPr>
                  <w:rFonts w:cs="Arial"/>
                  <w:i/>
                  <w:sz w:val="16"/>
                  <w:szCs w:val="16"/>
                </w:rPr>
                <w:fldChar w:fldCharType="end"/>
              </w:r>
              <w:r w:rsidR="00DE56AB" w:rsidRPr="005E35B7">
                <w:rPr>
                  <w:rFonts w:cs="Arial"/>
                  <w:i/>
                  <w:sz w:val="16"/>
                  <w:szCs w:val="16"/>
                </w:rPr>
                <w:t xml:space="preserve"> of </w:t>
              </w:r>
              <w:r w:rsidR="00684E71" w:rsidRPr="005E35B7">
                <w:rPr>
                  <w:rFonts w:cs="Arial"/>
                  <w:i/>
                  <w:sz w:val="16"/>
                  <w:szCs w:val="16"/>
                </w:rPr>
                <w:fldChar w:fldCharType="begin"/>
              </w:r>
              <w:r w:rsidR="00DE56AB" w:rsidRPr="005E35B7">
                <w:rPr>
                  <w:rFonts w:cs="Arial"/>
                  <w:i/>
                  <w:sz w:val="16"/>
                  <w:szCs w:val="16"/>
                </w:rPr>
                <w:instrText xml:space="preserve"> NUMPAGES  \* Arabic </w:instrText>
              </w:r>
              <w:r w:rsidR="00684E71" w:rsidRPr="005E35B7">
                <w:rPr>
                  <w:rFonts w:cs="Arial"/>
                  <w:i/>
                  <w:sz w:val="16"/>
                  <w:szCs w:val="16"/>
                </w:rPr>
                <w:fldChar w:fldCharType="separate"/>
              </w:r>
              <w:r w:rsidR="0080293D">
                <w:rPr>
                  <w:rFonts w:cs="Arial"/>
                  <w:i/>
                  <w:noProof/>
                  <w:sz w:val="16"/>
                  <w:szCs w:val="16"/>
                </w:rPr>
                <w:t>3</w:t>
              </w:r>
              <w:r w:rsidR="00684E71" w:rsidRPr="005E35B7">
                <w:rPr>
                  <w:rFonts w:cs="Arial"/>
                  <w:i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3472" w:type="dxa"/>
          <w:vAlign w:val="center"/>
        </w:tcPr>
        <w:p w14:paraId="43CB6F8B" w14:textId="77777777" w:rsidR="00DE56AB" w:rsidRPr="005E35B7" w:rsidRDefault="00DE56AB" w:rsidP="00234B48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eastAsia="Times New Roman" w:cstheme="minorHAnsi"/>
              <w:i/>
              <w:sz w:val="16"/>
              <w:szCs w:val="16"/>
              <w:lang w:val="fr-BE"/>
            </w:rPr>
          </w:pPr>
          <w:r w:rsidRPr="005E35B7">
            <w:rPr>
              <w:rFonts w:eastAsia="Times New Roman" w:cstheme="minorHAnsi"/>
              <w:i/>
              <w:sz w:val="16"/>
              <w:szCs w:val="16"/>
              <w:lang w:val="fr-BE"/>
            </w:rPr>
            <w:t>DOC/L-TRA/0101-92E</w:t>
          </w:r>
        </w:p>
      </w:tc>
      <w:tc>
        <w:tcPr>
          <w:tcW w:w="851" w:type="dxa"/>
          <w:vAlign w:val="center"/>
        </w:tcPr>
        <w:p w14:paraId="6E82EFA7" w14:textId="77777777" w:rsidR="00DE56AB" w:rsidRPr="005E35B7" w:rsidRDefault="00DE56AB" w:rsidP="00453C68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eastAsia="Times New Roman" w:cstheme="minorHAnsi"/>
              <w:i/>
              <w:sz w:val="16"/>
              <w:szCs w:val="16"/>
            </w:rPr>
          </w:pPr>
          <w:r w:rsidRPr="005E35B7">
            <w:rPr>
              <w:rFonts w:eastAsia="Times New Roman" w:cstheme="minorHAnsi"/>
              <w:i/>
              <w:sz w:val="16"/>
              <w:szCs w:val="16"/>
            </w:rPr>
            <w:t>Version:</w:t>
          </w:r>
        </w:p>
      </w:tc>
      <w:tc>
        <w:tcPr>
          <w:tcW w:w="780" w:type="dxa"/>
          <w:vAlign w:val="center"/>
        </w:tcPr>
        <w:p w14:paraId="3030C770" w14:textId="77777777" w:rsidR="00DE56AB" w:rsidRPr="005E35B7" w:rsidRDefault="00DE56AB" w:rsidP="00234B48">
          <w:pPr>
            <w:tabs>
              <w:tab w:val="center" w:pos="4536"/>
              <w:tab w:val="right" w:pos="9072"/>
            </w:tabs>
            <w:spacing w:after="0"/>
            <w:rPr>
              <w:rFonts w:eastAsia="Times New Roman" w:cstheme="minorHAnsi"/>
              <w:i/>
              <w:sz w:val="16"/>
              <w:szCs w:val="16"/>
            </w:rPr>
          </w:pPr>
          <w:r w:rsidRPr="005E35B7">
            <w:rPr>
              <w:rFonts w:eastAsia="Times New Roman" w:cstheme="minorHAnsi"/>
              <w:i/>
              <w:sz w:val="16"/>
              <w:szCs w:val="16"/>
            </w:rPr>
            <w:t>1.0</w:t>
          </w:r>
        </w:p>
      </w:tc>
      <w:tc>
        <w:tcPr>
          <w:tcW w:w="790" w:type="dxa"/>
          <w:vAlign w:val="center"/>
        </w:tcPr>
        <w:p w14:paraId="5A5FF192" w14:textId="77777777" w:rsidR="00DE56AB" w:rsidRPr="005E35B7" w:rsidRDefault="00DE56AB" w:rsidP="00453C68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eastAsia="Times New Roman" w:cstheme="minorHAnsi"/>
              <w:i/>
              <w:sz w:val="16"/>
              <w:szCs w:val="16"/>
            </w:rPr>
          </w:pPr>
          <w:proofErr w:type="gramStart"/>
          <w:r w:rsidRPr="005E35B7">
            <w:rPr>
              <w:rFonts w:eastAsia="Times New Roman" w:cstheme="minorHAnsi"/>
              <w:i/>
              <w:sz w:val="16"/>
              <w:szCs w:val="16"/>
            </w:rPr>
            <w:t>Issued :</w:t>
          </w:r>
          <w:proofErr w:type="gramEnd"/>
        </w:p>
      </w:tc>
      <w:tc>
        <w:tcPr>
          <w:tcW w:w="1620" w:type="dxa"/>
          <w:vAlign w:val="center"/>
        </w:tcPr>
        <w:p w14:paraId="2DC35EBC" w14:textId="77777777" w:rsidR="00DE56AB" w:rsidRPr="005E35B7" w:rsidRDefault="00DE56AB" w:rsidP="00453C68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eastAsia="Times New Roman" w:cstheme="minorHAnsi"/>
              <w:i/>
              <w:sz w:val="16"/>
              <w:szCs w:val="16"/>
            </w:rPr>
          </w:pPr>
          <w:r w:rsidRPr="005E35B7">
            <w:rPr>
              <w:rFonts w:eastAsia="Times New Roman" w:cstheme="minorHAnsi"/>
              <w:i/>
              <w:sz w:val="16"/>
              <w:szCs w:val="16"/>
            </w:rPr>
            <w:t>01/04/2013</w:t>
          </w:r>
        </w:p>
      </w:tc>
    </w:tr>
  </w:tbl>
  <w:p w14:paraId="57FC422F" w14:textId="77777777" w:rsidR="00DE56AB" w:rsidRDefault="00DE56AB" w:rsidP="00ED0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C1E1F" w14:textId="77777777" w:rsidR="001C1178" w:rsidRDefault="001C1178" w:rsidP="00507921">
      <w:pPr>
        <w:spacing w:after="0"/>
      </w:pPr>
      <w:r>
        <w:separator/>
      </w:r>
    </w:p>
  </w:footnote>
  <w:footnote w:type="continuationSeparator" w:id="0">
    <w:p w14:paraId="5CE3661A" w14:textId="77777777" w:rsidR="001C1178" w:rsidRDefault="001C1178" w:rsidP="005079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36"/>
      <w:gridCol w:w="5494"/>
      <w:gridCol w:w="3544"/>
    </w:tblGrid>
    <w:tr w:rsidR="009D3C60" w:rsidRPr="009D3C60" w14:paraId="7369F5E3" w14:textId="77777777" w:rsidTr="009D3C60">
      <w:tc>
        <w:tcPr>
          <w:tcW w:w="173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E1C6DC1" w14:textId="77777777" w:rsidR="009D3C60" w:rsidRPr="009D3C60" w:rsidRDefault="009D3C60" w:rsidP="009D3C60">
          <w:pPr>
            <w:pStyle w:val="Header"/>
            <w:rPr>
              <w:lang w:val="de-DE"/>
            </w:rPr>
          </w:pPr>
          <w:r w:rsidRPr="009D3C60">
            <w:rPr>
              <w:noProof/>
              <w:lang w:val="de-DE"/>
            </w:rPr>
            <w:drawing>
              <wp:anchor distT="0" distB="0" distL="114300" distR="114300" simplePos="0" relativeHeight="251659264" behindDoc="0" locked="0" layoutInCell="1" allowOverlap="1" wp14:anchorId="4DAB2118" wp14:editId="71745955">
                <wp:simplePos x="0" y="0"/>
                <wp:positionH relativeFrom="leftMargin">
                  <wp:posOffset>-224790</wp:posOffset>
                </wp:positionH>
                <wp:positionV relativeFrom="paragraph">
                  <wp:posOffset>20002</wp:posOffset>
                </wp:positionV>
                <wp:extent cx="1427686" cy="558250"/>
                <wp:effectExtent l="0" t="0" r="0" b="0"/>
                <wp:wrapNone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 CAAT.png"/>
                        <pic:cNvPicPr/>
                      </pic:nvPicPr>
                      <pic:blipFill rotWithShape="1">
                        <a:blip r:embed="rId1"/>
                        <a:srcRect t="29526" r="12605" b="35083"/>
                        <a:stretch/>
                      </pic:blipFill>
                      <pic:spPr bwMode="auto">
                        <a:xfrm rot="10800000" flipH="1" flipV="1">
                          <a:off x="0" y="0"/>
                          <a:ext cx="1427686" cy="558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94" w:type="dxa"/>
          <w:tcBorders>
            <w:top w:val="nil"/>
            <w:left w:val="nil"/>
            <w:right w:val="nil"/>
          </w:tcBorders>
        </w:tcPr>
        <w:p w14:paraId="23AB8F22" w14:textId="6BAA119B" w:rsidR="009D3C60" w:rsidRPr="009D3C60" w:rsidRDefault="009D3C60" w:rsidP="009D3C60">
          <w:pPr>
            <w:pStyle w:val="Header"/>
            <w:rPr>
              <w:sz w:val="28"/>
              <w:szCs w:val="28"/>
              <w:cs/>
              <w:lang w:val="de-DE" w:bidi="th-TH"/>
            </w:rPr>
          </w:pPr>
          <w:r w:rsidRPr="009D3C60">
            <w:rPr>
              <w:b/>
              <w:bCs/>
              <w:sz w:val="18"/>
              <w:szCs w:val="18"/>
              <w:lang w:val="de-DE"/>
            </w:rPr>
            <w:t>The Civil Aviation Authority of Thailand</w:t>
          </w:r>
        </w:p>
      </w:tc>
      <w:tc>
        <w:tcPr>
          <w:tcW w:w="3544" w:type="dxa"/>
          <w:tcBorders>
            <w:top w:val="nil"/>
            <w:left w:val="nil"/>
            <w:right w:val="nil"/>
          </w:tcBorders>
        </w:tcPr>
        <w:p w14:paraId="079ED54F" w14:textId="77777777" w:rsidR="009D3C60" w:rsidRPr="009D3C60" w:rsidRDefault="009D3C60" w:rsidP="009D3C60">
          <w:pPr>
            <w:pStyle w:val="Header"/>
            <w:jc w:val="right"/>
            <w:rPr>
              <w:b/>
              <w:bCs/>
              <w:sz w:val="28"/>
              <w:szCs w:val="28"/>
              <w:lang w:val="de-DE"/>
            </w:rPr>
          </w:pPr>
          <w:r w:rsidRPr="009D3C60">
            <w:rPr>
              <w:b/>
              <w:bCs/>
              <w:sz w:val="28"/>
              <w:szCs w:val="28"/>
              <w:lang w:val="de-DE"/>
            </w:rPr>
            <w:t>Form</w:t>
          </w:r>
        </w:p>
      </w:tc>
    </w:tr>
    <w:tr w:rsidR="009D3C60" w:rsidRPr="009D3C60" w14:paraId="20B4A859" w14:textId="77777777" w:rsidTr="009D3C60">
      <w:trPr>
        <w:trHeight w:val="169"/>
      </w:trPr>
      <w:tc>
        <w:tcPr>
          <w:tcW w:w="1736" w:type="dxa"/>
          <w:vMerge/>
          <w:tcBorders>
            <w:left w:val="nil"/>
            <w:bottom w:val="nil"/>
          </w:tcBorders>
        </w:tcPr>
        <w:p w14:paraId="430AFC87" w14:textId="77777777" w:rsidR="009D3C60" w:rsidRPr="009D3C60" w:rsidRDefault="009D3C60" w:rsidP="009D3C60">
          <w:pPr>
            <w:pStyle w:val="Header"/>
            <w:rPr>
              <w:lang w:val="de-DE"/>
            </w:rPr>
          </w:pPr>
        </w:p>
      </w:tc>
      <w:tc>
        <w:tcPr>
          <w:tcW w:w="9038" w:type="dxa"/>
          <w:gridSpan w:val="2"/>
          <w:vAlign w:val="center"/>
        </w:tcPr>
        <w:p w14:paraId="178692A6" w14:textId="74E2F61E" w:rsidR="009D3C60" w:rsidRPr="009D3C60" w:rsidRDefault="009D3C60" w:rsidP="009D3C60">
          <w:pPr>
            <w:pStyle w:val="Header"/>
            <w:rPr>
              <w:b/>
              <w:sz w:val="28"/>
              <w:szCs w:val="28"/>
              <w:cs/>
              <w:lang w:bidi="th-TH"/>
            </w:rPr>
          </w:pPr>
          <w:r w:rsidRPr="009D3C60">
            <w:rPr>
              <w:b/>
              <w:sz w:val="32"/>
              <w:szCs w:val="32"/>
              <w:lang w:val="en-US"/>
            </w:rPr>
            <w:t xml:space="preserve">Application </w:t>
          </w:r>
          <w:r w:rsidR="00AB56C4">
            <w:rPr>
              <w:b/>
              <w:sz w:val="32"/>
              <w:szCs w:val="32"/>
              <w:lang w:val="en-US"/>
            </w:rPr>
            <w:t>F</w:t>
          </w:r>
          <w:r>
            <w:rPr>
              <w:b/>
              <w:sz w:val="32"/>
              <w:szCs w:val="32"/>
              <w:lang w:val="en-US"/>
            </w:rPr>
            <w:t xml:space="preserve">orm for a </w:t>
          </w:r>
          <w:r w:rsidR="00AB56C4">
            <w:rPr>
              <w:b/>
              <w:sz w:val="32"/>
              <w:szCs w:val="32"/>
              <w:lang w:val="en-US"/>
            </w:rPr>
            <w:t>N</w:t>
          </w:r>
          <w:r>
            <w:rPr>
              <w:b/>
              <w:sz w:val="32"/>
              <w:szCs w:val="32"/>
              <w:lang w:val="en-US"/>
            </w:rPr>
            <w:t xml:space="preserve">ew </w:t>
          </w:r>
          <w:r w:rsidR="00AB56C4">
            <w:rPr>
              <w:b/>
              <w:sz w:val="32"/>
              <w:szCs w:val="32"/>
              <w:lang w:val="en-US"/>
            </w:rPr>
            <w:t>C</w:t>
          </w:r>
          <w:r>
            <w:rPr>
              <w:b/>
              <w:sz w:val="32"/>
              <w:szCs w:val="32"/>
              <w:lang w:val="en-US"/>
            </w:rPr>
            <w:t xml:space="preserve">ourse </w:t>
          </w:r>
          <w:r w:rsidRPr="009D3C60">
            <w:rPr>
              <w:b/>
              <w:sz w:val="32"/>
              <w:szCs w:val="32"/>
              <w:lang w:val="en-US"/>
            </w:rPr>
            <w:t>Approval</w:t>
          </w:r>
        </w:p>
      </w:tc>
    </w:tr>
  </w:tbl>
  <w:p w14:paraId="6E44CD59" w14:textId="5F4B918C" w:rsidR="00DE56AB" w:rsidRPr="009D3C60" w:rsidRDefault="00DE56AB" w:rsidP="009D3C60">
    <w:pPr>
      <w:pStyle w:val="Header"/>
      <w:tabs>
        <w:tab w:val="clear" w:pos="4703"/>
        <w:tab w:val="clear" w:pos="9406"/>
        <w:tab w:val="left" w:pos="3173"/>
      </w:tabs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38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4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3022"/>
      <w:gridCol w:w="8016"/>
    </w:tblGrid>
    <w:tr w:rsidR="00DE56AB" w14:paraId="181FCCC2" w14:textId="77777777" w:rsidTr="00CA0CFD">
      <w:trPr>
        <w:cantSplit/>
        <w:trHeight w:hRule="exact" w:val="992"/>
        <w:jc w:val="center"/>
      </w:trPr>
      <w:tc>
        <w:tcPr>
          <w:tcW w:w="30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  <w:hideMark/>
        </w:tcPr>
        <w:p w14:paraId="31A1F672" w14:textId="77777777" w:rsidR="00DE56AB" w:rsidRDefault="00DE56AB" w:rsidP="00453C68">
          <w:pPr>
            <w:spacing w:after="0"/>
            <w:jc w:val="center"/>
          </w:pPr>
          <w:r>
            <w:rPr>
              <w:noProof/>
              <w:sz w:val="16"/>
              <w:szCs w:val="16"/>
              <w:lang w:val="fr-BE" w:eastAsia="fr-BE"/>
            </w:rPr>
            <w:drawing>
              <wp:inline distT="0" distB="0" distL="0" distR="0" wp14:anchorId="45536748" wp14:editId="2BAE0328">
                <wp:extent cx="1526540" cy="492760"/>
                <wp:effectExtent l="19050" t="0" r="0" b="0"/>
                <wp:docPr id="19" name="Image 1" descr="New_Logo_800_EN_H_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New_Logo_800_EN_H_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654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  <w:hideMark/>
        </w:tcPr>
        <w:p w14:paraId="2D783401" w14:textId="77777777" w:rsidR="00DE56AB" w:rsidRDefault="00DE56AB" w:rsidP="00880B29">
          <w:pPr>
            <w:pStyle w:val="Heading1"/>
          </w:pPr>
          <w:r>
            <w:t>BELGIAN CIVIL AVIATION AUTHORITY</w:t>
          </w:r>
        </w:p>
        <w:p w14:paraId="776FD3DD" w14:textId="77777777" w:rsidR="00DE56AB" w:rsidRDefault="00DE56AB" w:rsidP="00880B29">
          <w:pPr>
            <w:pStyle w:val="Heading1"/>
            <w:rPr>
              <w:sz w:val="20"/>
            </w:rPr>
          </w:pPr>
          <w:r>
            <w:t>EUROPEAN UNION</w:t>
          </w:r>
        </w:p>
      </w:tc>
    </w:tr>
  </w:tbl>
  <w:p w14:paraId="16FEF18A" w14:textId="77777777" w:rsidR="00DE56AB" w:rsidRDefault="00DE5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EA4D3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865B1"/>
    <w:multiLevelType w:val="hybridMultilevel"/>
    <w:tmpl w:val="F6083938"/>
    <w:lvl w:ilvl="0" w:tplc="040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12CD650C"/>
    <w:multiLevelType w:val="hybridMultilevel"/>
    <w:tmpl w:val="1FFC66D6"/>
    <w:lvl w:ilvl="0" w:tplc="DBA27A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516F0"/>
    <w:multiLevelType w:val="hybridMultilevel"/>
    <w:tmpl w:val="62086198"/>
    <w:lvl w:ilvl="0" w:tplc="040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13AC5AC2"/>
    <w:multiLevelType w:val="hybridMultilevel"/>
    <w:tmpl w:val="FB58EA7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8751D"/>
    <w:multiLevelType w:val="hybridMultilevel"/>
    <w:tmpl w:val="DD3CC956"/>
    <w:lvl w:ilvl="0" w:tplc="E6061B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130FA"/>
    <w:multiLevelType w:val="hybridMultilevel"/>
    <w:tmpl w:val="2D3474C4"/>
    <w:lvl w:ilvl="0" w:tplc="E6061B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34FEF"/>
    <w:multiLevelType w:val="hybridMultilevel"/>
    <w:tmpl w:val="FCAE394E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C14356"/>
    <w:multiLevelType w:val="hybridMultilevel"/>
    <w:tmpl w:val="FB58EA7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4467"/>
    <w:multiLevelType w:val="hybridMultilevel"/>
    <w:tmpl w:val="B3A2CE34"/>
    <w:lvl w:ilvl="0" w:tplc="E6061B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2FB7"/>
    <w:multiLevelType w:val="hybridMultilevel"/>
    <w:tmpl w:val="7E5ADADA"/>
    <w:lvl w:ilvl="0" w:tplc="040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32A240EC"/>
    <w:multiLevelType w:val="hybridMultilevel"/>
    <w:tmpl w:val="C90EC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2665B"/>
    <w:multiLevelType w:val="hybridMultilevel"/>
    <w:tmpl w:val="18F6048A"/>
    <w:lvl w:ilvl="0" w:tplc="E6061B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F099A"/>
    <w:multiLevelType w:val="hybridMultilevel"/>
    <w:tmpl w:val="064AB6D6"/>
    <w:lvl w:ilvl="0" w:tplc="E048A406">
      <w:start w:val="1"/>
      <w:numFmt w:val="bullet"/>
      <w:pStyle w:val="List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16426"/>
    <w:multiLevelType w:val="hybridMultilevel"/>
    <w:tmpl w:val="8D4E8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51A95"/>
    <w:multiLevelType w:val="hybridMultilevel"/>
    <w:tmpl w:val="05BA22F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9A3D17"/>
    <w:multiLevelType w:val="hybridMultilevel"/>
    <w:tmpl w:val="BD201972"/>
    <w:lvl w:ilvl="0" w:tplc="0EE85DE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60A5BFC"/>
    <w:multiLevelType w:val="hybridMultilevel"/>
    <w:tmpl w:val="69069BF4"/>
    <w:lvl w:ilvl="0" w:tplc="49942B2A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0136B6A"/>
    <w:multiLevelType w:val="hybridMultilevel"/>
    <w:tmpl w:val="4356851E"/>
    <w:lvl w:ilvl="0" w:tplc="E6061B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41FAA"/>
    <w:multiLevelType w:val="hybridMultilevel"/>
    <w:tmpl w:val="E640CDCA"/>
    <w:lvl w:ilvl="0" w:tplc="E6061B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1"/>
  </w:num>
  <w:num w:numId="9">
    <w:abstractNumId w:val="17"/>
  </w:num>
  <w:num w:numId="10">
    <w:abstractNumId w:val="0"/>
  </w:num>
  <w:num w:numId="11">
    <w:abstractNumId w:val="14"/>
  </w:num>
  <w:num w:numId="12">
    <w:abstractNumId w:val="5"/>
  </w:num>
  <w:num w:numId="13">
    <w:abstractNumId w:val="13"/>
  </w:num>
  <w:num w:numId="14">
    <w:abstractNumId w:val="6"/>
  </w:num>
  <w:num w:numId="15">
    <w:abstractNumId w:val="19"/>
  </w:num>
  <w:num w:numId="16">
    <w:abstractNumId w:val="12"/>
  </w:num>
  <w:num w:numId="17">
    <w:abstractNumId w:val="18"/>
  </w:num>
  <w:num w:numId="18">
    <w:abstractNumId w:val="9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49A"/>
    <w:rsid w:val="0000021D"/>
    <w:rsid w:val="0000116D"/>
    <w:rsid w:val="000034E7"/>
    <w:rsid w:val="00006A17"/>
    <w:rsid w:val="00014320"/>
    <w:rsid w:val="000204AD"/>
    <w:rsid w:val="00020C6D"/>
    <w:rsid w:val="000354C8"/>
    <w:rsid w:val="000528FC"/>
    <w:rsid w:val="000537A0"/>
    <w:rsid w:val="000554E8"/>
    <w:rsid w:val="00056ADA"/>
    <w:rsid w:val="0006756F"/>
    <w:rsid w:val="00072C02"/>
    <w:rsid w:val="000800DA"/>
    <w:rsid w:val="00081861"/>
    <w:rsid w:val="000A3709"/>
    <w:rsid w:val="000A4CEB"/>
    <w:rsid w:val="000A6925"/>
    <w:rsid w:val="000B4AD3"/>
    <w:rsid w:val="000C7B54"/>
    <w:rsid w:val="000D2A11"/>
    <w:rsid w:val="000D693B"/>
    <w:rsid w:val="000E4DA0"/>
    <w:rsid w:val="000E59C5"/>
    <w:rsid w:val="000F2283"/>
    <w:rsid w:val="000F511B"/>
    <w:rsid w:val="000F5B76"/>
    <w:rsid w:val="00105752"/>
    <w:rsid w:val="001266CB"/>
    <w:rsid w:val="0013417A"/>
    <w:rsid w:val="00141DED"/>
    <w:rsid w:val="001423DC"/>
    <w:rsid w:val="001437FA"/>
    <w:rsid w:val="00144D2E"/>
    <w:rsid w:val="00146B01"/>
    <w:rsid w:val="001652FC"/>
    <w:rsid w:val="00185BB9"/>
    <w:rsid w:val="001869AE"/>
    <w:rsid w:val="00187B3A"/>
    <w:rsid w:val="001A2136"/>
    <w:rsid w:val="001A6CC3"/>
    <w:rsid w:val="001B536E"/>
    <w:rsid w:val="001B7D49"/>
    <w:rsid w:val="001C1178"/>
    <w:rsid w:val="001C1759"/>
    <w:rsid w:val="001C1BBF"/>
    <w:rsid w:val="001C3961"/>
    <w:rsid w:val="001D23E7"/>
    <w:rsid w:val="001D255D"/>
    <w:rsid w:val="001D7A0F"/>
    <w:rsid w:val="001E25F1"/>
    <w:rsid w:val="001E53AA"/>
    <w:rsid w:val="001E646D"/>
    <w:rsid w:val="001F0D7E"/>
    <w:rsid w:val="00207089"/>
    <w:rsid w:val="00207470"/>
    <w:rsid w:val="00210E7E"/>
    <w:rsid w:val="00212E11"/>
    <w:rsid w:val="00226121"/>
    <w:rsid w:val="00226544"/>
    <w:rsid w:val="00234B48"/>
    <w:rsid w:val="00240218"/>
    <w:rsid w:val="00242115"/>
    <w:rsid w:val="00251C66"/>
    <w:rsid w:val="00274374"/>
    <w:rsid w:val="002751BC"/>
    <w:rsid w:val="002854E1"/>
    <w:rsid w:val="00297670"/>
    <w:rsid w:val="002A667F"/>
    <w:rsid w:val="002B58C8"/>
    <w:rsid w:val="002B6485"/>
    <w:rsid w:val="002C2958"/>
    <w:rsid w:val="002C4F05"/>
    <w:rsid w:val="002D051B"/>
    <w:rsid w:val="002D197F"/>
    <w:rsid w:val="002D46E8"/>
    <w:rsid w:val="002D6606"/>
    <w:rsid w:val="002D6B63"/>
    <w:rsid w:val="002F1926"/>
    <w:rsid w:val="002F42AA"/>
    <w:rsid w:val="00304523"/>
    <w:rsid w:val="00315C80"/>
    <w:rsid w:val="003174AE"/>
    <w:rsid w:val="00346816"/>
    <w:rsid w:val="00363CB4"/>
    <w:rsid w:val="003823E2"/>
    <w:rsid w:val="0038560A"/>
    <w:rsid w:val="0038608B"/>
    <w:rsid w:val="003866C4"/>
    <w:rsid w:val="00392384"/>
    <w:rsid w:val="003957C7"/>
    <w:rsid w:val="003A268E"/>
    <w:rsid w:val="003A4617"/>
    <w:rsid w:val="003B6F63"/>
    <w:rsid w:val="003C166D"/>
    <w:rsid w:val="003C615C"/>
    <w:rsid w:val="003D28AA"/>
    <w:rsid w:val="003F4232"/>
    <w:rsid w:val="00401FA5"/>
    <w:rsid w:val="00411ADA"/>
    <w:rsid w:val="00414635"/>
    <w:rsid w:val="00425920"/>
    <w:rsid w:val="0044106A"/>
    <w:rsid w:val="00444DEF"/>
    <w:rsid w:val="00447977"/>
    <w:rsid w:val="0045134D"/>
    <w:rsid w:val="0045232B"/>
    <w:rsid w:val="00453C68"/>
    <w:rsid w:val="0046100F"/>
    <w:rsid w:val="00470AAD"/>
    <w:rsid w:val="00471B01"/>
    <w:rsid w:val="004725D5"/>
    <w:rsid w:val="00474D00"/>
    <w:rsid w:val="0048540F"/>
    <w:rsid w:val="00486988"/>
    <w:rsid w:val="00492554"/>
    <w:rsid w:val="00497C70"/>
    <w:rsid w:val="004A10F3"/>
    <w:rsid w:val="004A3548"/>
    <w:rsid w:val="004A50FF"/>
    <w:rsid w:val="004A5353"/>
    <w:rsid w:val="004B0F23"/>
    <w:rsid w:val="004B1EE6"/>
    <w:rsid w:val="004B208B"/>
    <w:rsid w:val="004B53DE"/>
    <w:rsid w:val="004B6E08"/>
    <w:rsid w:val="004B7F5E"/>
    <w:rsid w:val="004C2731"/>
    <w:rsid w:val="004D0489"/>
    <w:rsid w:val="004E4460"/>
    <w:rsid w:val="004F0E93"/>
    <w:rsid w:val="004F190E"/>
    <w:rsid w:val="004F4769"/>
    <w:rsid w:val="004F6551"/>
    <w:rsid w:val="004F7E01"/>
    <w:rsid w:val="0050549A"/>
    <w:rsid w:val="00507921"/>
    <w:rsid w:val="0051284E"/>
    <w:rsid w:val="0052271C"/>
    <w:rsid w:val="005255F0"/>
    <w:rsid w:val="00545B03"/>
    <w:rsid w:val="00547C95"/>
    <w:rsid w:val="00547E4D"/>
    <w:rsid w:val="005503CA"/>
    <w:rsid w:val="005719AF"/>
    <w:rsid w:val="00576EE7"/>
    <w:rsid w:val="00583BFF"/>
    <w:rsid w:val="005840AE"/>
    <w:rsid w:val="005865F0"/>
    <w:rsid w:val="0059454C"/>
    <w:rsid w:val="005964E7"/>
    <w:rsid w:val="00596CE8"/>
    <w:rsid w:val="005A202F"/>
    <w:rsid w:val="005A2245"/>
    <w:rsid w:val="005A39D6"/>
    <w:rsid w:val="005B4A4E"/>
    <w:rsid w:val="005C2607"/>
    <w:rsid w:val="005C3DCC"/>
    <w:rsid w:val="005C437D"/>
    <w:rsid w:val="005D1D1F"/>
    <w:rsid w:val="005E35B7"/>
    <w:rsid w:val="005F3375"/>
    <w:rsid w:val="005F3F52"/>
    <w:rsid w:val="005F5BC5"/>
    <w:rsid w:val="00603876"/>
    <w:rsid w:val="00615E6D"/>
    <w:rsid w:val="00616070"/>
    <w:rsid w:val="0062387F"/>
    <w:rsid w:val="006251BD"/>
    <w:rsid w:val="00626AFF"/>
    <w:rsid w:val="00633E56"/>
    <w:rsid w:val="006360C3"/>
    <w:rsid w:val="006432B3"/>
    <w:rsid w:val="00663964"/>
    <w:rsid w:val="00667221"/>
    <w:rsid w:val="006717ED"/>
    <w:rsid w:val="00684E71"/>
    <w:rsid w:val="00685CAC"/>
    <w:rsid w:val="00685DE7"/>
    <w:rsid w:val="0069178D"/>
    <w:rsid w:val="006A16D8"/>
    <w:rsid w:val="006A4622"/>
    <w:rsid w:val="006B23F9"/>
    <w:rsid w:val="006B5CD7"/>
    <w:rsid w:val="006B6E81"/>
    <w:rsid w:val="006C4263"/>
    <w:rsid w:val="006C51AD"/>
    <w:rsid w:val="006C68A6"/>
    <w:rsid w:val="006D4024"/>
    <w:rsid w:val="006E1D3B"/>
    <w:rsid w:val="006F5419"/>
    <w:rsid w:val="007006E1"/>
    <w:rsid w:val="00707FCB"/>
    <w:rsid w:val="007175F8"/>
    <w:rsid w:val="00734C84"/>
    <w:rsid w:val="0074376F"/>
    <w:rsid w:val="0075177B"/>
    <w:rsid w:val="00752DFF"/>
    <w:rsid w:val="00757F42"/>
    <w:rsid w:val="00760D16"/>
    <w:rsid w:val="007638EE"/>
    <w:rsid w:val="007711D4"/>
    <w:rsid w:val="007774E9"/>
    <w:rsid w:val="00784C21"/>
    <w:rsid w:val="00791C93"/>
    <w:rsid w:val="007A53FA"/>
    <w:rsid w:val="007B7769"/>
    <w:rsid w:val="007C47A3"/>
    <w:rsid w:val="008005B3"/>
    <w:rsid w:val="0080293D"/>
    <w:rsid w:val="008159E7"/>
    <w:rsid w:val="008334D2"/>
    <w:rsid w:val="00842674"/>
    <w:rsid w:val="008432EB"/>
    <w:rsid w:val="008512A2"/>
    <w:rsid w:val="0085266B"/>
    <w:rsid w:val="008643BE"/>
    <w:rsid w:val="00871CF6"/>
    <w:rsid w:val="008762A5"/>
    <w:rsid w:val="00880B29"/>
    <w:rsid w:val="0089441D"/>
    <w:rsid w:val="0089602B"/>
    <w:rsid w:val="00897B82"/>
    <w:rsid w:val="008A2BE8"/>
    <w:rsid w:val="008A30EF"/>
    <w:rsid w:val="008A67C7"/>
    <w:rsid w:val="008A6AF2"/>
    <w:rsid w:val="008B083B"/>
    <w:rsid w:val="008B3A73"/>
    <w:rsid w:val="008C32D7"/>
    <w:rsid w:val="008C5397"/>
    <w:rsid w:val="008C61E0"/>
    <w:rsid w:val="008D22A2"/>
    <w:rsid w:val="008F2EAC"/>
    <w:rsid w:val="009154A8"/>
    <w:rsid w:val="00917671"/>
    <w:rsid w:val="00925E59"/>
    <w:rsid w:val="00931278"/>
    <w:rsid w:val="00932B08"/>
    <w:rsid w:val="009373DA"/>
    <w:rsid w:val="00957F16"/>
    <w:rsid w:val="00960EF2"/>
    <w:rsid w:val="009617D2"/>
    <w:rsid w:val="00972EAE"/>
    <w:rsid w:val="00974308"/>
    <w:rsid w:val="00976BD5"/>
    <w:rsid w:val="00980932"/>
    <w:rsid w:val="009927AF"/>
    <w:rsid w:val="00994873"/>
    <w:rsid w:val="00996981"/>
    <w:rsid w:val="009A25FB"/>
    <w:rsid w:val="009A2B3B"/>
    <w:rsid w:val="009B0C3D"/>
    <w:rsid w:val="009B15D5"/>
    <w:rsid w:val="009B5C79"/>
    <w:rsid w:val="009D2B1A"/>
    <w:rsid w:val="009D364A"/>
    <w:rsid w:val="009D3C60"/>
    <w:rsid w:val="009E4306"/>
    <w:rsid w:val="009E6C5A"/>
    <w:rsid w:val="009E6FFF"/>
    <w:rsid w:val="009E7EEA"/>
    <w:rsid w:val="00A21A19"/>
    <w:rsid w:val="00A23F8F"/>
    <w:rsid w:val="00A5230C"/>
    <w:rsid w:val="00A6588F"/>
    <w:rsid w:val="00A83882"/>
    <w:rsid w:val="00A85805"/>
    <w:rsid w:val="00A97B29"/>
    <w:rsid w:val="00AA2C5E"/>
    <w:rsid w:val="00AA5264"/>
    <w:rsid w:val="00AB56C4"/>
    <w:rsid w:val="00AB6C88"/>
    <w:rsid w:val="00AB7C97"/>
    <w:rsid w:val="00AC1354"/>
    <w:rsid w:val="00AF206A"/>
    <w:rsid w:val="00AF6EF2"/>
    <w:rsid w:val="00B1100A"/>
    <w:rsid w:val="00B11914"/>
    <w:rsid w:val="00B13410"/>
    <w:rsid w:val="00B1708B"/>
    <w:rsid w:val="00B20490"/>
    <w:rsid w:val="00B30F75"/>
    <w:rsid w:val="00B33924"/>
    <w:rsid w:val="00B371ED"/>
    <w:rsid w:val="00B37AD6"/>
    <w:rsid w:val="00B42125"/>
    <w:rsid w:val="00B4311B"/>
    <w:rsid w:val="00B4603A"/>
    <w:rsid w:val="00B608AC"/>
    <w:rsid w:val="00B62509"/>
    <w:rsid w:val="00B63B5B"/>
    <w:rsid w:val="00B93227"/>
    <w:rsid w:val="00BA49ED"/>
    <w:rsid w:val="00BD7906"/>
    <w:rsid w:val="00BF3B6C"/>
    <w:rsid w:val="00C113F1"/>
    <w:rsid w:val="00C12680"/>
    <w:rsid w:val="00C226F5"/>
    <w:rsid w:val="00C25899"/>
    <w:rsid w:val="00C31984"/>
    <w:rsid w:val="00C34AA6"/>
    <w:rsid w:val="00C367C3"/>
    <w:rsid w:val="00C404DF"/>
    <w:rsid w:val="00C66976"/>
    <w:rsid w:val="00C740F3"/>
    <w:rsid w:val="00C823FA"/>
    <w:rsid w:val="00CA0CFD"/>
    <w:rsid w:val="00CA3AE4"/>
    <w:rsid w:val="00CA71CF"/>
    <w:rsid w:val="00CB00DA"/>
    <w:rsid w:val="00CC6F24"/>
    <w:rsid w:val="00CD5D0B"/>
    <w:rsid w:val="00CD75B0"/>
    <w:rsid w:val="00CE276E"/>
    <w:rsid w:val="00CE3E3A"/>
    <w:rsid w:val="00CE71D2"/>
    <w:rsid w:val="00CF5766"/>
    <w:rsid w:val="00CF5E67"/>
    <w:rsid w:val="00D0534D"/>
    <w:rsid w:val="00D0623E"/>
    <w:rsid w:val="00D06E2D"/>
    <w:rsid w:val="00D15068"/>
    <w:rsid w:val="00D201ED"/>
    <w:rsid w:val="00D22D89"/>
    <w:rsid w:val="00D400D5"/>
    <w:rsid w:val="00D419C7"/>
    <w:rsid w:val="00D76D4F"/>
    <w:rsid w:val="00D81234"/>
    <w:rsid w:val="00D817E9"/>
    <w:rsid w:val="00D832F9"/>
    <w:rsid w:val="00D8729C"/>
    <w:rsid w:val="00D91065"/>
    <w:rsid w:val="00D9454D"/>
    <w:rsid w:val="00D95C40"/>
    <w:rsid w:val="00D9608C"/>
    <w:rsid w:val="00DB5DC8"/>
    <w:rsid w:val="00DB6076"/>
    <w:rsid w:val="00DB6171"/>
    <w:rsid w:val="00DD69B5"/>
    <w:rsid w:val="00DE56AB"/>
    <w:rsid w:val="00DF1053"/>
    <w:rsid w:val="00DF5CBF"/>
    <w:rsid w:val="00E06BAB"/>
    <w:rsid w:val="00E24682"/>
    <w:rsid w:val="00E26B2C"/>
    <w:rsid w:val="00E33CD7"/>
    <w:rsid w:val="00E341BC"/>
    <w:rsid w:val="00E454CC"/>
    <w:rsid w:val="00E5121D"/>
    <w:rsid w:val="00E5329F"/>
    <w:rsid w:val="00E75D5D"/>
    <w:rsid w:val="00E777EE"/>
    <w:rsid w:val="00E87E1E"/>
    <w:rsid w:val="00E91943"/>
    <w:rsid w:val="00E94FDB"/>
    <w:rsid w:val="00EA5152"/>
    <w:rsid w:val="00EB4103"/>
    <w:rsid w:val="00ED0A67"/>
    <w:rsid w:val="00ED1EE0"/>
    <w:rsid w:val="00ED72B0"/>
    <w:rsid w:val="00EE03D0"/>
    <w:rsid w:val="00EE607C"/>
    <w:rsid w:val="00F03036"/>
    <w:rsid w:val="00F06BE4"/>
    <w:rsid w:val="00F07A17"/>
    <w:rsid w:val="00F1271C"/>
    <w:rsid w:val="00F13393"/>
    <w:rsid w:val="00F1564F"/>
    <w:rsid w:val="00F233CD"/>
    <w:rsid w:val="00F272C4"/>
    <w:rsid w:val="00F3745F"/>
    <w:rsid w:val="00F437EC"/>
    <w:rsid w:val="00F63C72"/>
    <w:rsid w:val="00F72713"/>
    <w:rsid w:val="00F7273E"/>
    <w:rsid w:val="00F85B24"/>
    <w:rsid w:val="00F85B72"/>
    <w:rsid w:val="00F9038D"/>
    <w:rsid w:val="00F94BC7"/>
    <w:rsid w:val="00FA3033"/>
    <w:rsid w:val="00FA6B0C"/>
    <w:rsid w:val="00FA6BEC"/>
    <w:rsid w:val="00FC73B0"/>
    <w:rsid w:val="00FD1132"/>
    <w:rsid w:val="00FD795A"/>
    <w:rsid w:val="00FE1EF4"/>
    <w:rsid w:val="00FE4228"/>
    <w:rsid w:val="00FE4A68"/>
    <w:rsid w:val="00FE5EDE"/>
    <w:rsid w:val="00FE68E3"/>
    <w:rsid w:val="00F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E5C3B5D"/>
  <w15:docId w15:val="{E6B1661F-98F1-49D8-A9B0-8CE80A27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1BBF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880B29"/>
    <w:pPr>
      <w:keepNext/>
      <w:jc w:val="both"/>
      <w:outlineLvl w:val="0"/>
    </w:pPr>
    <w:rPr>
      <w:rFonts w:eastAsia="Times New Roman" w:cs="Times New Roman"/>
      <w:b/>
      <w:bCs/>
      <w:szCs w:val="16"/>
      <w:lang w:eastAsia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7AF"/>
    <w:pPr>
      <w:keepNext/>
      <w:keepLines/>
      <w:spacing w:before="240"/>
      <w:outlineLvl w:val="1"/>
    </w:pPr>
    <w:rPr>
      <w:rFonts w:cstheme="minorHAnsi"/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7AF"/>
    <w:pPr>
      <w:keepNext/>
      <w:keepLines/>
      <w:spacing w:before="240"/>
      <w:outlineLvl w:val="2"/>
    </w:pPr>
    <w:rPr>
      <w:rFonts w:eastAsiaTheme="majorEastAsia" w:cstheme="minorHAnsi"/>
      <w:b/>
      <w:bCs/>
      <w:color w:val="056F95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921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7921"/>
  </w:style>
  <w:style w:type="paragraph" w:styleId="Footer">
    <w:name w:val="footer"/>
    <w:basedOn w:val="Normal"/>
    <w:link w:val="FooterChar"/>
    <w:uiPriority w:val="99"/>
    <w:unhideWhenUsed/>
    <w:rsid w:val="00ED0A67"/>
    <w:pPr>
      <w:pBdr>
        <w:top w:val="single" w:sz="4" w:space="10" w:color="auto"/>
      </w:pBdr>
      <w:tabs>
        <w:tab w:val="left" w:pos="6237"/>
        <w:tab w:val="left" w:pos="7797"/>
        <w:tab w:val="right" w:pos="10490"/>
      </w:tabs>
      <w:spacing w:after="0"/>
    </w:pPr>
    <w:rPr>
      <w:i/>
      <w:iCs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0A67"/>
    <w:rPr>
      <w:i/>
      <w:iCs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9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9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74AE"/>
    <w:pPr>
      <w:spacing w:after="0" w:line="240" w:lineRule="auto"/>
      <w:jc w:val="both"/>
    </w:pPr>
  </w:style>
  <w:style w:type="paragraph" w:customStyle="1" w:styleId="Warning">
    <w:name w:val="Warning"/>
    <w:basedOn w:val="ListParagraph"/>
    <w:rsid w:val="00925E59"/>
    <w:pPr>
      <w:ind w:left="0"/>
    </w:pPr>
    <w:rPr>
      <w:i/>
      <w:iCs/>
      <w:color w:val="DD112E" w:themeColor="accent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54E8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0B29"/>
    <w:rPr>
      <w:rFonts w:eastAsia="Times New Roman" w:cs="Times New Roman"/>
      <w:b/>
      <w:bCs/>
      <w:szCs w:val="16"/>
      <w:lang w:eastAsia="nl-NL"/>
    </w:rPr>
  </w:style>
  <w:style w:type="paragraph" w:styleId="ListParagraph">
    <w:name w:val="List Paragraph"/>
    <w:basedOn w:val="Normal"/>
    <w:uiPriority w:val="34"/>
    <w:qFormat/>
    <w:rsid w:val="00392384"/>
    <w:pPr>
      <w:ind w:left="720"/>
      <w:contextualSpacing/>
    </w:pPr>
    <w:rPr>
      <w:lang w:val="nl-BE"/>
    </w:rPr>
  </w:style>
  <w:style w:type="character" w:styleId="Hyperlink">
    <w:name w:val="Hyperlink"/>
    <w:basedOn w:val="DefaultParagraphFont"/>
    <w:uiPriority w:val="99"/>
    <w:unhideWhenUsed/>
    <w:rsid w:val="00D0623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C1BBF"/>
    <w:pPr>
      <w:spacing w:before="240" w:after="360"/>
      <w:contextualSpacing/>
      <w:jc w:val="center"/>
    </w:pPr>
    <w:rPr>
      <w:rFonts w:ascii="Century Gothic" w:eastAsiaTheme="majorEastAsia" w:hAnsi="Century Gothic" w:cstheme="majorBidi"/>
      <w:b/>
      <w:bCs/>
      <w:color w:val="056F95" w:themeColor="accent1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C1BBF"/>
    <w:rPr>
      <w:rFonts w:ascii="Century Gothic" w:eastAsiaTheme="majorEastAsia" w:hAnsi="Century Gothic" w:cstheme="majorBidi"/>
      <w:b/>
      <w:bCs/>
      <w:color w:val="056F95" w:themeColor="accent1"/>
      <w:spacing w:val="-10"/>
      <w:kern w:val="28"/>
      <w:sz w:val="36"/>
      <w:szCs w:val="36"/>
    </w:rPr>
  </w:style>
  <w:style w:type="paragraph" w:styleId="ListBullet">
    <w:name w:val="List Bullet"/>
    <w:basedOn w:val="NormalWeb"/>
    <w:uiPriority w:val="99"/>
    <w:unhideWhenUsed/>
    <w:rsid w:val="008F2EAC"/>
    <w:pPr>
      <w:numPr>
        <w:numId w:val="13"/>
      </w:numPr>
      <w:kinsoku w:val="0"/>
      <w:overflowPunct w:val="0"/>
      <w:spacing w:before="120" w:beforeAutospacing="0" w:after="120" w:afterAutospacing="0"/>
      <w:ind w:left="714" w:hanging="357"/>
      <w:contextualSpacing/>
      <w:jc w:val="both"/>
      <w:textAlignment w:val="baseline"/>
    </w:pPr>
    <w:rPr>
      <w:rFonts w:asciiTheme="minorHAnsi" w:hAnsiTheme="minorHAnsi" w:cs="EUAlbertina"/>
      <w:color w:val="000000"/>
      <w:sz w:val="22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4E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431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4311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927AF"/>
    <w:rPr>
      <w:rFonts w:cstheme="minorHAnsi"/>
      <w:b/>
      <w:bCs/>
      <w:u w:val="single"/>
    </w:rPr>
  </w:style>
  <w:style w:type="paragraph" w:customStyle="1" w:styleId="LegalRef">
    <w:name w:val="Legal_Ref"/>
    <w:basedOn w:val="Normal"/>
    <w:next w:val="Normal"/>
    <w:link w:val="LegalRefChar"/>
    <w:qFormat/>
    <w:rsid w:val="000F511B"/>
    <w:pPr>
      <w:contextualSpacing/>
    </w:pPr>
    <w:rPr>
      <w:i/>
      <w:iCs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927AF"/>
    <w:rPr>
      <w:rFonts w:eastAsiaTheme="majorEastAsia" w:cstheme="minorHAnsi"/>
      <w:b/>
      <w:bCs/>
      <w:color w:val="056F95" w:themeColor="text1"/>
    </w:rPr>
  </w:style>
  <w:style w:type="character" w:customStyle="1" w:styleId="LegalRefChar">
    <w:name w:val="Legal_Ref Char"/>
    <w:basedOn w:val="DefaultParagraphFont"/>
    <w:link w:val="LegalRef"/>
    <w:rsid w:val="000F511B"/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quay\OneDrive%20-%20Mobilit\L-TRA\L-TRA_Templates\LA_L-TRA_Form.dotx" TargetMode="External"/></Relationships>
</file>

<file path=word/theme/theme1.xml><?xml version="1.0" encoding="utf-8"?>
<a:theme xmlns:a="http://schemas.openxmlformats.org/drawingml/2006/main" name="Thème Office">
  <a:themeElements>
    <a:clrScheme name="SP_MT">
      <a:dk1>
        <a:srgbClr val="056F95"/>
      </a:dk1>
      <a:lt1>
        <a:srgbClr val="FFFFFF"/>
      </a:lt1>
      <a:dk2>
        <a:srgbClr val="03488B"/>
      </a:dk2>
      <a:lt2>
        <a:srgbClr val="F8F7F8"/>
      </a:lt2>
      <a:accent1>
        <a:srgbClr val="056F95"/>
      </a:accent1>
      <a:accent2>
        <a:srgbClr val="DD112E"/>
      </a:accent2>
      <a:accent3>
        <a:srgbClr val="63AF2F"/>
      </a:accent3>
      <a:accent4>
        <a:srgbClr val="913B8E"/>
      </a:accent4>
      <a:accent5>
        <a:srgbClr val="009FE3"/>
      </a:accent5>
      <a:accent6>
        <a:srgbClr val="F392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2B2F221DF4645B6D7BEA74440D1AC" ma:contentTypeVersion="17" ma:contentTypeDescription="Create a new document." ma:contentTypeScope="" ma:versionID="1c6d5bd7784ae0c4c6dfeda9d19eaf5d">
  <xsd:schema xmlns:xsd="http://www.w3.org/2001/XMLSchema" xmlns:xs="http://www.w3.org/2001/XMLSchema" xmlns:p="http://schemas.microsoft.com/office/2006/metadata/properties" xmlns:ns3="e41936e0-f356-4880-b3e4-9b730aad722b" xmlns:ns4="a8d1e8e3-5caf-48ff-9b16-ccfc68c42d11" targetNamespace="http://schemas.microsoft.com/office/2006/metadata/properties" ma:root="true" ma:fieldsID="f60076d52047bd957c5b8e018e386e54" ns3:_="" ns4:_="">
    <xsd:import namespace="e41936e0-f356-4880-b3e4-9b730aad722b"/>
    <xsd:import namespace="a8d1e8e3-5caf-48ff-9b16-ccfc68c42d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936e0-f356-4880-b3e4-9b730aad72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e8e3-5caf-48ff-9b16-ccfc68c42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1936e0-f356-4880-b3e4-9b730aad722b">
      <UserInfo>
        <DisplayName/>
        <AccountId xsi:nil="true"/>
        <AccountType/>
      </UserInfo>
    </SharedWithUsers>
    <_activity xmlns="a8d1e8e3-5caf-48ff-9b16-ccfc68c42d1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E80EE-3EB2-4A18-8D1F-26223DF94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936e0-f356-4880-b3e4-9b730aad722b"/>
    <ds:schemaRef ds:uri="a8d1e8e3-5caf-48ff-9b16-ccfc68c42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E0DA9-BC3F-49EC-B0EE-D85B15F32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6A745-A232-4BF5-ABCB-5A639743B7A7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8d1e8e3-5caf-48ff-9b16-ccfc68c42d11"/>
    <ds:schemaRef ds:uri="e41936e0-f356-4880-b3e4-9b730aad722b"/>
  </ds:schemaRefs>
</ds:datastoreItem>
</file>

<file path=customXml/itemProps4.xml><?xml version="1.0" encoding="utf-8"?>
<ds:datastoreItem xmlns:ds="http://schemas.openxmlformats.org/officeDocument/2006/customXml" ds:itemID="{AC8A21DA-CC16-43DB-989F-F1F98418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LA_L-TRA_Form.dotx</Template>
  <TotalTime>8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>xavier.derom@mobilit.fgov.be</Manager>
  <Company>Mobilit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Paquay</dc:creator>
  <cp:keywords>Template</cp:keywords>
  <dc:description/>
  <cp:lastModifiedBy>Thanaphat Sumransilp</cp:lastModifiedBy>
  <cp:revision>6</cp:revision>
  <cp:lastPrinted>2024-01-15T08:30:00Z</cp:lastPrinted>
  <dcterms:created xsi:type="dcterms:W3CDTF">2024-01-02T06:20:00Z</dcterms:created>
  <dcterms:modified xsi:type="dcterms:W3CDTF">2024-01-15T08:30:00Z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0x010100BC02B2F221DF4645B6D7BEA74440D1AC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